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D37" w:rsidRPr="00F140FD" w:rsidRDefault="00D65D37" w:rsidP="00F140FD">
      <w:pPr>
        <w:spacing w:before="120" w:after="0" w:line="240" w:lineRule="auto"/>
        <w:jc w:val="both"/>
        <w:rPr>
          <w:b/>
          <w:bCs/>
          <w:sz w:val="24"/>
          <w:szCs w:val="24"/>
          <w:lang w:bidi="th-TH"/>
        </w:rPr>
      </w:pPr>
      <w:r w:rsidRPr="00F140FD">
        <w:rPr>
          <w:b/>
          <w:bCs/>
          <w:sz w:val="24"/>
          <w:szCs w:val="24"/>
          <w:lang w:bidi="th-TH"/>
        </w:rPr>
        <w:t>Nội dung chính</w:t>
      </w:r>
    </w:p>
    <w:p w:rsidR="00D65D37" w:rsidRPr="00F140FD" w:rsidRDefault="00D65D37" w:rsidP="00F140FD">
      <w:pPr>
        <w:autoSpaceDE w:val="0"/>
        <w:autoSpaceDN w:val="0"/>
        <w:adjustRightInd w:val="0"/>
        <w:spacing w:before="120" w:after="0" w:line="240" w:lineRule="auto"/>
        <w:jc w:val="both"/>
        <w:rPr>
          <w:sz w:val="22"/>
          <w:lang w:bidi="th-TH"/>
        </w:rPr>
      </w:pPr>
      <w:r w:rsidRPr="00F140FD">
        <w:rPr>
          <w:sz w:val="22"/>
          <w:lang w:bidi="th-TH"/>
        </w:rPr>
        <w:t xml:space="preserve">Ngành Điện tử chiếm 20%-50% tổng giá trị xuất khẩu tại hầu hết các quốc gia tại Châu Á. Số lượng lớn khách tiêu dùng trên thế giới yêu thích các đồ dùng điện tử như tivi, đài, máy tính và điện thoại di động được sản xuất tại khu vực ASEAN. Hơn 80% số linh kiện phần cứng được sản xuất ở ASEAN. Ngành công nghiệp điện tử đã được hưởng lợi rất nhiều từ mạng lưới sản xuất tích hợp của ASEAN từ đó thúc đẩy thương mại với các nền kinh tế lớn hơn tại Châu Á như Nhật Bản và Trung Quốc. </w:t>
      </w:r>
    </w:p>
    <w:p w:rsidR="00D65D37" w:rsidRPr="00F140FD" w:rsidRDefault="00D65D37" w:rsidP="00F140FD">
      <w:pPr>
        <w:autoSpaceDE w:val="0"/>
        <w:autoSpaceDN w:val="0"/>
        <w:adjustRightInd w:val="0"/>
        <w:spacing w:before="120" w:after="0" w:line="240" w:lineRule="auto"/>
        <w:jc w:val="both"/>
        <w:rPr>
          <w:sz w:val="8"/>
          <w:lang w:bidi="th-TH"/>
        </w:rPr>
      </w:pPr>
      <w:r w:rsidRPr="00F140FD">
        <w:rPr>
          <w:sz w:val="22"/>
          <w:lang w:bidi="th-TH"/>
        </w:rPr>
        <w:t xml:space="preserve"> </w:t>
      </w:r>
    </w:p>
    <w:p w:rsidR="00D65D37" w:rsidRPr="00F140FD" w:rsidRDefault="00D65D37" w:rsidP="00F140FD">
      <w:pPr>
        <w:autoSpaceDE w:val="0"/>
        <w:autoSpaceDN w:val="0"/>
        <w:adjustRightInd w:val="0"/>
        <w:spacing w:before="120" w:after="0" w:line="240" w:lineRule="auto"/>
        <w:jc w:val="both"/>
        <w:rPr>
          <w:sz w:val="22"/>
          <w:lang w:bidi="th-TH"/>
        </w:rPr>
      </w:pPr>
      <w:r w:rsidRPr="00F140FD">
        <w:rPr>
          <w:sz w:val="22"/>
          <w:lang w:bidi="th-TH"/>
        </w:rPr>
        <w:t xml:space="preserve">Việt Nam đang trên đà phát triển xuất khẩu điện tử, theo một báo cáo Việt Nam đứng thứ 12 trong số các quốc gia xuất khẩu thiết bị điện và điện tử lớn nhất trên thế giới. Việt Nam đã và đang thu hút nhiều nguồn vốn FDI nhờ vào nhân công giá thấp và nhiều điều kiện thuận lợi khác. Chính vì vậy, các nhà đầu tư sẽ tiếp tục xây dựng thêm nhiều nhà máy mới tại Việt Nam. Với dòng đầu tư này, </w:t>
      </w:r>
      <w:r>
        <w:rPr>
          <w:sz w:val="22"/>
          <w:lang w:bidi="th-TH"/>
        </w:rPr>
        <w:t>l</w:t>
      </w:r>
      <w:r w:rsidRPr="00C1353D">
        <w:rPr>
          <w:sz w:val="22"/>
          <w:lang w:bidi="th-TH"/>
        </w:rPr>
        <w:t>àm</w:t>
      </w:r>
      <w:r>
        <w:rPr>
          <w:sz w:val="22"/>
          <w:lang w:bidi="th-TH"/>
        </w:rPr>
        <w:t xml:space="preserve"> th</w:t>
      </w:r>
      <w:r w:rsidRPr="00C1353D">
        <w:rPr>
          <w:sz w:val="22"/>
          <w:lang w:bidi="th-TH"/>
        </w:rPr>
        <w:t>ể</w:t>
      </w:r>
      <w:r>
        <w:rPr>
          <w:sz w:val="22"/>
          <w:lang w:bidi="th-TH"/>
        </w:rPr>
        <w:t xml:space="preserve"> n</w:t>
      </w:r>
      <w:r w:rsidRPr="00C1353D">
        <w:rPr>
          <w:sz w:val="22"/>
          <w:lang w:bidi="th-TH"/>
        </w:rPr>
        <w:t>ào</w:t>
      </w:r>
      <w:r>
        <w:rPr>
          <w:sz w:val="22"/>
          <w:lang w:bidi="th-TH"/>
        </w:rPr>
        <w:t xml:space="preserve"> đ</w:t>
      </w:r>
      <w:r w:rsidRPr="00C1353D">
        <w:rPr>
          <w:sz w:val="22"/>
          <w:lang w:bidi="th-TH"/>
        </w:rPr>
        <w:t>ể</w:t>
      </w:r>
      <w:r>
        <w:rPr>
          <w:sz w:val="22"/>
          <w:lang w:bidi="th-TH"/>
        </w:rPr>
        <w:t xml:space="preserve"> c</w:t>
      </w:r>
      <w:r w:rsidRPr="00C1353D">
        <w:rPr>
          <w:sz w:val="22"/>
          <w:lang w:bidi="th-TH"/>
        </w:rPr>
        <w:t>ác</w:t>
      </w:r>
      <w:r>
        <w:rPr>
          <w:sz w:val="22"/>
          <w:lang w:bidi="th-TH"/>
        </w:rPr>
        <w:t xml:space="preserve"> doanh nghi</w:t>
      </w:r>
      <w:r w:rsidRPr="00C1353D">
        <w:rPr>
          <w:sz w:val="22"/>
          <w:lang w:bidi="th-TH"/>
        </w:rPr>
        <w:t>ệ</w:t>
      </w:r>
      <w:r>
        <w:rPr>
          <w:sz w:val="22"/>
          <w:lang w:bidi="th-TH"/>
        </w:rPr>
        <w:t>p, nh</w:t>
      </w:r>
      <w:r w:rsidRPr="00C1353D">
        <w:rPr>
          <w:sz w:val="22"/>
          <w:lang w:bidi="th-TH"/>
        </w:rPr>
        <w:t>à</w:t>
      </w:r>
      <w:r>
        <w:rPr>
          <w:sz w:val="22"/>
          <w:lang w:bidi="th-TH"/>
        </w:rPr>
        <w:t xml:space="preserve"> s</w:t>
      </w:r>
      <w:r w:rsidRPr="00C1353D">
        <w:rPr>
          <w:sz w:val="22"/>
          <w:lang w:bidi="th-TH"/>
        </w:rPr>
        <w:t>ản</w:t>
      </w:r>
      <w:r>
        <w:rPr>
          <w:sz w:val="22"/>
          <w:lang w:bidi="th-TH"/>
        </w:rPr>
        <w:t xml:space="preserve"> xu</w:t>
      </w:r>
      <w:r w:rsidRPr="00C1353D">
        <w:rPr>
          <w:sz w:val="22"/>
          <w:lang w:bidi="th-TH"/>
        </w:rPr>
        <w:t>ất</w:t>
      </w:r>
      <w:r>
        <w:rPr>
          <w:sz w:val="22"/>
          <w:lang w:bidi="th-TH"/>
        </w:rPr>
        <w:t xml:space="preserve"> t</w:t>
      </w:r>
      <w:r w:rsidRPr="00C1353D">
        <w:rPr>
          <w:sz w:val="22"/>
          <w:lang w:bidi="th-TH"/>
        </w:rPr>
        <w:t>ại</w:t>
      </w:r>
      <w:r>
        <w:rPr>
          <w:sz w:val="22"/>
          <w:lang w:bidi="th-TH"/>
        </w:rPr>
        <w:t xml:space="preserve"> </w:t>
      </w:r>
      <w:r w:rsidRPr="00F140FD">
        <w:rPr>
          <w:sz w:val="22"/>
          <w:lang w:bidi="th-TH"/>
        </w:rPr>
        <w:t>Việt Nam thu được nhiều lợi ích từ vốn nước ngoài, tài năng và công nghệ</w:t>
      </w:r>
      <w:r>
        <w:rPr>
          <w:sz w:val="22"/>
          <w:lang w:bidi="th-TH"/>
        </w:rPr>
        <w:t xml:space="preserve"> ch</w:t>
      </w:r>
      <w:r w:rsidRPr="00C1353D">
        <w:rPr>
          <w:sz w:val="22"/>
          <w:lang w:bidi="th-TH"/>
        </w:rPr>
        <w:t>ính</w:t>
      </w:r>
      <w:r>
        <w:rPr>
          <w:sz w:val="22"/>
          <w:lang w:bidi="th-TH"/>
        </w:rPr>
        <w:t xml:space="preserve"> l</w:t>
      </w:r>
      <w:r w:rsidRPr="00C1353D">
        <w:rPr>
          <w:sz w:val="22"/>
          <w:lang w:bidi="th-TH"/>
        </w:rPr>
        <w:t>à</w:t>
      </w:r>
      <w:r>
        <w:rPr>
          <w:sz w:val="22"/>
          <w:lang w:bidi="th-TH"/>
        </w:rPr>
        <w:t xml:space="preserve"> c</w:t>
      </w:r>
      <w:r w:rsidRPr="00C1353D">
        <w:rPr>
          <w:sz w:val="22"/>
          <w:lang w:bidi="th-TH"/>
        </w:rPr>
        <w:t>â</w:t>
      </w:r>
      <w:r>
        <w:rPr>
          <w:sz w:val="22"/>
          <w:lang w:bidi="th-TH"/>
        </w:rPr>
        <w:t>u h</w:t>
      </w:r>
      <w:r w:rsidRPr="00C1353D">
        <w:rPr>
          <w:sz w:val="22"/>
          <w:lang w:bidi="th-TH"/>
        </w:rPr>
        <w:t>ỏi</w:t>
      </w:r>
      <w:r>
        <w:rPr>
          <w:sz w:val="22"/>
          <w:lang w:bidi="th-TH"/>
        </w:rPr>
        <w:t xml:space="preserve"> l</w:t>
      </w:r>
      <w:r w:rsidRPr="00C1353D">
        <w:rPr>
          <w:sz w:val="22"/>
          <w:lang w:bidi="th-TH"/>
        </w:rPr>
        <w:t>ớn</w:t>
      </w:r>
      <w:r>
        <w:rPr>
          <w:sz w:val="22"/>
          <w:lang w:bidi="th-TH"/>
        </w:rPr>
        <w:t xml:space="preserve"> nh</w:t>
      </w:r>
      <w:r w:rsidRPr="00C1353D">
        <w:rPr>
          <w:sz w:val="22"/>
          <w:lang w:bidi="th-TH"/>
        </w:rPr>
        <w:t>ất</w:t>
      </w:r>
      <w:r>
        <w:rPr>
          <w:sz w:val="22"/>
          <w:lang w:bidi="th-TH"/>
        </w:rPr>
        <w:t xml:space="preserve"> đ</w:t>
      </w:r>
      <w:r w:rsidRPr="00C1353D">
        <w:rPr>
          <w:sz w:val="22"/>
          <w:lang w:bidi="th-TH"/>
        </w:rPr>
        <w:t>ể</w:t>
      </w:r>
      <w:r>
        <w:rPr>
          <w:sz w:val="22"/>
          <w:lang w:bidi="th-TH"/>
        </w:rPr>
        <w:t xml:space="preserve"> c</w:t>
      </w:r>
      <w:r w:rsidRPr="00C1353D">
        <w:rPr>
          <w:sz w:val="22"/>
          <w:lang w:bidi="th-TH"/>
        </w:rPr>
        <w:t>ác</w:t>
      </w:r>
      <w:r>
        <w:rPr>
          <w:sz w:val="22"/>
          <w:lang w:bidi="th-TH"/>
        </w:rPr>
        <w:t xml:space="preserve"> nh</w:t>
      </w:r>
      <w:r w:rsidRPr="00C1353D">
        <w:rPr>
          <w:sz w:val="22"/>
          <w:lang w:bidi="th-TH"/>
        </w:rPr>
        <w:t>à</w:t>
      </w:r>
      <w:r>
        <w:rPr>
          <w:sz w:val="22"/>
          <w:lang w:bidi="th-TH"/>
        </w:rPr>
        <w:t xml:space="preserve"> s</w:t>
      </w:r>
      <w:r w:rsidRPr="00C1353D">
        <w:rPr>
          <w:sz w:val="22"/>
          <w:lang w:bidi="th-TH"/>
        </w:rPr>
        <w:t>ản</w:t>
      </w:r>
      <w:r>
        <w:rPr>
          <w:sz w:val="22"/>
          <w:lang w:bidi="th-TH"/>
        </w:rPr>
        <w:t xml:space="preserve"> xu</w:t>
      </w:r>
      <w:r w:rsidRPr="00C1353D">
        <w:rPr>
          <w:sz w:val="22"/>
          <w:lang w:bidi="th-TH"/>
        </w:rPr>
        <w:t>ất</w:t>
      </w:r>
      <w:r>
        <w:rPr>
          <w:sz w:val="22"/>
          <w:lang w:bidi="th-TH"/>
        </w:rPr>
        <w:t xml:space="preserve"> trao đ</w:t>
      </w:r>
      <w:r w:rsidRPr="00C1353D">
        <w:rPr>
          <w:sz w:val="22"/>
          <w:lang w:bidi="th-TH"/>
        </w:rPr>
        <w:t>ổi</w:t>
      </w:r>
      <w:r>
        <w:rPr>
          <w:sz w:val="22"/>
          <w:lang w:bidi="th-TH"/>
        </w:rPr>
        <w:t xml:space="preserve"> tranh lu</w:t>
      </w:r>
      <w:r w:rsidRPr="00C1353D">
        <w:rPr>
          <w:sz w:val="22"/>
          <w:lang w:bidi="th-TH"/>
        </w:rPr>
        <w:t>ận</w:t>
      </w:r>
      <w:r>
        <w:rPr>
          <w:sz w:val="22"/>
          <w:lang w:bidi="th-TH"/>
        </w:rPr>
        <w:t xml:space="preserve"> v</w:t>
      </w:r>
      <w:r w:rsidRPr="00C1353D">
        <w:rPr>
          <w:sz w:val="22"/>
          <w:lang w:bidi="th-TH"/>
        </w:rPr>
        <w:t>à</w:t>
      </w:r>
      <w:r>
        <w:rPr>
          <w:sz w:val="22"/>
          <w:lang w:bidi="th-TH"/>
        </w:rPr>
        <w:t xml:space="preserve"> t</w:t>
      </w:r>
      <w:r w:rsidRPr="00C1353D">
        <w:rPr>
          <w:sz w:val="22"/>
          <w:lang w:bidi="th-TH"/>
        </w:rPr>
        <w:t>ă</w:t>
      </w:r>
      <w:r>
        <w:rPr>
          <w:sz w:val="22"/>
          <w:lang w:bidi="th-TH"/>
        </w:rPr>
        <w:t>ng cư</w:t>
      </w:r>
      <w:r w:rsidRPr="00C1353D">
        <w:rPr>
          <w:sz w:val="22"/>
          <w:lang w:bidi="th-TH"/>
        </w:rPr>
        <w:t>ờng</w:t>
      </w:r>
      <w:r>
        <w:rPr>
          <w:sz w:val="22"/>
          <w:lang w:bidi="th-TH"/>
        </w:rPr>
        <w:t xml:space="preserve"> li</w:t>
      </w:r>
      <w:r w:rsidRPr="00C1353D">
        <w:rPr>
          <w:sz w:val="22"/>
          <w:lang w:bidi="th-TH"/>
        </w:rPr>
        <w:t>ê</w:t>
      </w:r>
      <w:r>
        <w:rPr>
          <w:sz w:val="22"/>
          <w:lang w:bidi="th-TH"/>
        </w:rPr>
        <w:t>n k</w:t>
      </w:r>
      <w:r w:rsidRPr="00C1353D">
        <w:rPr>
          <w:sz w:val="22"/>
          <w:lang w:bidi="th-TH"/>
        </w:rPr>
        <w:t>ết</w:t>
      </w:r>
      <w:r>
        <w:rPr>
          <w:sz w:val="22"/>
          <w:lang w:bidi="th-TH"/>
        </w:rPr>
        <w:t xml:space="preserve"> đ</w:t>
      </w:r>
      <w:r w:rsidRPr="00C1353D">
        <w:rPr>
          <w:sz w:val="22"/>
          <w:lang w:bidi="th-TH"/>
        </w:rPr>
        <w:t>ể</w:t>
      </w:r>
      <w:r>
        <w:rPr>
          <w:sz w:val="22"/>
          <w:lang w:bidi="th-TH"/>
        </w:rPr>
        <w:t xml:space="preserve"> t</w:t>
      </w:r>
      <w:r w:rsidRPr="00C1353D">
        <w:rPr>
          <w:sz w:val="22"/>
          <w:lang w:bidi="th-TH"/>
        </w:rPr>
        <w:t>ận</w:t>
      </w:r>
      <w:r>
        <w:rPr>
          <w:sz w:val="22"/>
          <w:lang w:bidi="th-TH"/>
        </w:rPr>
        <w:t xml:space="preserve"> d</w:t>
      </w:r>
      <w:r w:rsidRPr="00C1353D">
        <w:rPr>
          <w:sz w:val="22"/>
          <w:lang w:bidi="th-TH"/>
        </w:rPr>
        <w:t>ụng</w:t>
      </w:r>
      <w:r>
        <w:rPr>
          <w:sz w:val="22"/>
          <w:lang w:bidi="th-TH"/>
        </w:rPr>
        <w:t xml:space="preserve"> t</w:t>
      </w:r>
      <w:r w:rsidRPr="00C1353D">
        <w:rPr>
          <w:sz w:val="22"/>
          <w:lang w:bidi="th-TH"/>
        </w:rPr>
        <w:t>ối</w:t>
      </w:r>
      <w:r>
        <w:rPr>
          <w:sz w:val="22"/>
          <w:lang w:bidi="th-TH"/>
        </w:rPr>
        <w:t xml:space="preserve"> </w:t>
      </w:r>
      <w:r w:rsidRPr="00C1353D">
        <w:rPr>
          <w:sz w:val="22"/>
          <w:lang w:bidi="th-TH"/>
        </w:rPr>
        <w:t>đ</w:t>
      </w:r>
      <w:r>
        <w:rPr>
          <w:sz w:val="22"/>
          <w:lang w:bidi="th-TH"/>
        </w:rPr>
        <w:t>a nh</w:t>
      </w:r>
      <w:r w:rsidRPr="00C1353D">
        <w:rPr>
          <w:sz w:val="22"/>
          <w:lang w:bidi="th-TH"/>
        </w:rPr>
        <w:t>ững</w:t>
      </w:r>
      <w:r>
        <w:rPr>
          <w:sz w:val="22"/>
          <w:lang w:bidi="th-TH"/>
        </w:rPr>
        <w:t xml:space="preserve"> l</w:t>
      </w:r>
      <w:r w:rsidRPr="00C1353D">
        <w:rPr>
          <w:sz w:val="22"/>
          <w:lang w:bidi="th-TH"/>
        </w:rPr>
        <w:t>ợi</w:t>
      </w:r>
      <w:r>
        <w:rPr>
          <w:sz w:val="22"/>
          <w:lang w:bidi="th-TH"/>
        </w:rPr>
        <w:t xml:space="preserve"> </w:t>
      </w:r>
      <w:r w:rsidRPr="00C1353D">
        <w:rPr>
          <w:sz w:val="22"/>
          <w:lang w:bidi="th-TH"/>
        </w:rPr>
        <w:t>ích</w:t>
      </w:r>
      <w:r>
        <w:rPr>
          <w:sz w:val="22"/>
          <w:lang w:bidi="th-TH"/>
        </w:rPr>
        <w:t xml:space="preserve"> n</w:t>
      </w:r>
      <w:r w:rsidRPr="00C1353D">
        <w:rPr>
          <w:sz w:val="22"/>
          <w:lang w:bidi="th-TH"/>
        </w:rPr>
        <w:t>ày</w:t>
      </w:r>
      <w:r w:rsidRPr="00F140FD">
        <w:rPr>
          <w:sz w:val="22"/>
          <w:lang w:bidi="th-TH"/>
        </w:rPr>
        <w:t>.</w:t>
      </w:r>
    </w:p>
    <w:p w:rsidR="00D65D37" w:rsidRPr="00F140FD" w:rsidRDefault="00D65D37" w:rsidP="00F140FD">
      <w:pPr>
        <w:autoSpaceDE w:val="0"/>
        <w:autoSpaceDN w:val="0"/>
        <w:adjustRightInd w:val="0"/>
        <w:spacing w:after="0" w:line="240" w:lineRule="auto"/>
        <w:jc w:val="both"/>
        <w:rPr>
          <w:sz w:val="16"/>
          <w:lang w:bidi="th-TH"/>
        </w:rPr>
      </w:pPr>
    </w:p>
    <w:p w:rsidR="00D65D37" w:rsidRPr="00F140FD" w:rsidRDefault="00D65D37" w:rsidP="00F140FD">
      <w:pPr>
        <w:tabs>
          <w:tab w:val="left" w:pos="4784"/>
        </w:tabs>
        <w:spacing w:after="0" w:line="240" w:lineRule="atLeast"/>
        <w:jc w:val="both"/>
        <w:rPr>
          <w:bCs/>
          <w:sz w:val="22"/>
          <w:lang w:bidi="th-TH"/>
        </w:rPr>
      </w:pPr>
      <w:r w:rsidRPr="00F140FD">
        <w:rPr>
          <w:b/>
          <w:bCs/>
          <w:sz w:val="22"/>
          <w:lang w:bidi="th-TH"/>
        </w:rPr>
        <w:t xml:space="preserve">Được sự </w:t>
      </w:r>
      <w:r>
        <w:rPr>
          <w:b/>
          <w:bCs/>
          <w:sz w:val="22"/>
          <w:lang w:bidi="th-TH"/>
        </w:rPr>
        <w:t>h</w:t>
      </w:r>
      <w:r w:rsidRPr="00F140FD">
        <w:rPr>
          <w:b/>
          <w:bCs/>
          <w:sz w:val="22"/>
          <w:lang w:bidi="th-TH"/>
        </w:rPr>
        <w:t>ỗ</w:t>
      </w:r>
      <w:r>
        <w:rPr>
          <w:b/>
          <w:bCs/>
          <w:sz w:val="22"/>
          <w:lang w:bidi="th-TH"/>
        </w:rPr>
        <w:t xml:space="preserve"> tr</w:t>
      </w:r>
      <w:r w:rsidRPr="00F140FD">
        <w:rPr>
          <w:b/>
          <w:bCs/>
          <w:sz w:val="22"/>
          <w:lang w:bidi="th-TH"/>
        </w:rPr>
        <w:t>ợ</w:t>
      </w:r>
      <w:r>
        <w:rPr>
          <w:b/>
          <w:bCs/>
          <w:sz w:val="22"/>
          <w:lang w:bidi="th-TH"/>
        </w:rPr>
        <w:t xml:space="preserve"> c</w:t>
      </w:r>
      <w:r w:rsidRPr="00F140FD">
        <w:rPr>
          <w:b/>
          <w:bCs/>
          <w:sz w:val="22"/>
          <w:lang w:bidi="th-TH"/>
        </w:rPr>
        <w:t>ủa</w:t>
      </w:r>
      <w:r>
        <w:rPr>
          <w:b/>
          <w:bCs/>
          <w:sz w:val="22"/>
          <w:lang w:bidi="th-TH"/>
        </w:rPr>
        <w:t xml:space="preserve"> B</w:t>
      </w:r>
      <w:r w:rsidRPr="00F140FD">
        <w:rPr>
          <w:b/>
          <w:bCs/>
          <w:sz w:val="22"/>
          <w:lang w:bidi="th-TH"/>
        </w:rPr>
        <w:t>ộ</w:t>
      </w:r>
      <w:r>
        <w:rPr>
          <w:b/>
          <w:bCs/>
          <w:sz w:val="22"/>
          <w:lang w:bidi="th-TH"/>
        </w:rPr>
        <w:t xml:space="preserve"> C</w:t>
      </w:r>
      <w:r w:rsidRPr="00F140FD">
        <w:rPr>
          <w:b/>
          <w:bCs/>
          <w:sz w:val="22"/>
          <w:lang w:bidi="th-TH"/>
        </w:rPr>
        <w:t>ô</w:t>
      </w:r>
      <w:r>
        <w:rPr>
          <w:b/>
          <w:bCs/>
          <w:sz w:val="22"/>
          <w:lang w:bidi="th-TH"/>
        </w:rPr>
        <w:t>ng th</w:t>
      </w:r>
      <w:r w:rsidRPr="00F140FD">
        <w:rPr>
          <w:b/>
          <w:bCs/>
          <w:sz w:val="22"/>
          <w:lang w:bidi="th-TH"/>
        </w:rPr>
        <w:t>ươ</w:t>
      </w:r>
      <w:r>
        <w:rPr>
          <w:b/>
          <w:bCs/>
          <w:sz w:val="22"/>
          <w:lang w:bidi="th-TH"/>
        </w:rPr>
        <w:t>ng,</w:t>
      </w:r>
      <w:r w:rsidRPr="00F140FD">
        <w:rPr>
          <w:b/>
          <w:bCs/>
          <w:sz w:val="22"/>
          <w:lang w:bidi="th-TH"/>
        </w:rPr>
        <w:t xml:space="preserve"> Hiệp hội Doanh nghiệp Điện tử Việt Nam</w:t>
      </w:r>
      <w:r>
        <w:rPr>
          <w:b/>
          <w:bCs/>
          <w:sz w:val="22"/>
          <w:lang w:bidi="th-TH"/>
        </w:rPr>
        <w:t xml:space="preserve"> t</w:t>
      </w:r>
      <w:r w:rsidRPr="00F140FD">
        <w:rPr>
          <w:b/>
          <w:bCs/>
          <w:sz w:val="22"/>
          <w:lang w:bidi="th-TH"/>
        </w:rPr>
        <w:t>ổ</w:t>
      </w:r>
      <w:r>
        <w:rPr>
          <w:b/>
          <w:bCs/>
          <w:sz w:val="22"/>
          <w:lang w:bidi="th-TH"/>
        </w:rPr>
        <w:t xml:space="preserve"> ch</w:t>
      </w:r>
      <w:r w:rsidRPr="00F140FD">
        <w:rPr>
          <w:b/>
          <w:bCs/>
          <w:sz w:val="22"/>
          <w:lang w:bidi="th-TH"/>
        </w:rPr>
        <w:t>ức</w:t>
      </w:r>
      <w:r>
        <w:rPr>
          <w:b/>
          <w:bCs/>
          <w:sz w:val="22"/>
          <w:lang w:bidi="th-TH"/>
        </w:rPr>
        <w:t xml:space="preserve"> H</w:t>
      </w:r>
      <w:r w:rsidRPr="00F140FD">
        <w:rPr>
          <w:b/>
          <w:bCs/>
          <w:sz w:val="22"/>
          <w:lang w:bidi="th-TH"/>
        </w:rPr>
        <w:t>ội</w:t>
      </w:r>
      <w:r>
        <w:rPr>
          <w:b/>
          <w:bCs/>
          <w:sz w:val="22"/>
          <w:lang w:bidi="th-TH"/>
        </w:rPr>
        <w:t xml:space="preserve"> th</w:t>
      </w:r>
      <w:r w:rsidRPr="00F140FD">
        <w:rPr>
          <w:b/>
          <w:bCs/>
          <w:sz w:val="22"/>
          <w:lang w:bidi="th-TH"/>
        </w:rPr>
        <w:t>ảo</w:t>
      </w:r>
      <w:r>
        <w:rPr>
          <w:b/>
          <w:bCs/>
          <w:sz w:val="22"/>
          <w:lang w:bidi="th-TH"/>
        </w:rPr>
        <w:t xml:space="preserve">: </w:t>
      </w:r>
      <w:r w:rsidRPr="00677A71">
        <w:rPr>
          <w:b/>
          <w:bCs/>
          <w:i/>
          <w:sz w:val="22"/>
          <w:lang w:bidi="th-TH"/>
        </w:rPr>
        <w:t xml:space="preserve">"Hướng tới sự phát triển bền vững của ngành công nghiệp Điện tử Việt Nam - Tọa đàm giữa các nhà sản xuát trong ngành </w:t>
      </w:r>
      <w:r>
        <w:rPr>
          <w:b/>
          <w:bCs/>
          <w:i/>
          <w:sz w:val="22"/>
          <w:lang w:bidi="th-TH"/>
        </w:rPr>
        <w:t>C</w:t>
      </w:r>
      <w:r w:rsidRPr="00677A71">
        <w:rPr>
          <w:b/>
          <w:bCs/>
          <w:i/>
          <w:sz w:val="22"/>
          <w:lang w:bidi="th-TH"/>
        </w:rPr>
        <w:t>ông nghiệp Điện tử Việt Nam"</w:t>
      </w:r>
      <w:r w:rsidRPr="00F140FD">
        <w:rPr>
          <w:b/>
          <w:bCs/>
          <w:i/>
          <w:sz w:val="22"/>
          <w:lang w:bidi="th-TH"/>
        </w:rPr>
        <w:t xml:space="preserve"> </w:t>
      </w:r>
      <w:r w:rsidRPr="00F140FD">
        <w:rPr>
          <w:bCs/>
          <w:sz w:val="22"/>
          <w:lang w:bidi="th-TH"/>
        </w:rPr>
        <w:t xml:space="preserve">là một </w:t>
      </w:r>
      <w:r>
        <w:rPr>
          <w:bCs/>
          <w:sz w:val="22"/>
          <w:lang w:bidi="th-TH"/>
        </w:rPr>
        <w:t>di</w:t>
      </w:r>
      <w:r w:rsidRPr="00677A71">
        <w:rPr>
          <w:bCs/>
          <w:sz w:val="22"/>
          <w:lang w:bidi="th-TH"/>
        </w:rPr>
        <w:t>ễn</w:t>
      </w:r>
      <w:r>
        <w:rPr>
          <w:bCs/>
          <w:sz w:val="22"/>
          <w:lang w:bidi="th-TH"/>
        </w:rPr>
        <w:t xml:space="preserve"> </w:t>
      </w:r>
      <w:r w:rsidRPr="00677A71">
        <w:rPr>
          <w:bCs/>
          <w:sz w:val="22"/>
          <w:lang w:bidi="th-TH"/>
        </w:rPr>
        <w:t>đàn</w:t>
      </w:r>
      <w:r>
        <w:rPr>
          <w:bCs/>
          <w:sz w:val="22"/>
          <w:lang w:bidi="th-TH"/>
        </w:rPr>
        <w:t xml:space="preserve"> </w:t>
      </w:r>
      <w:r w:rsidRPr="00F140FD">
        <w:rPr>
          <w:bCs/>
          <w:sz w:val="22"/>
          <w:lang w:bidi="th-TH"/>
        </w:rPr>
        <w:t>đặc biệt</w:t>
      </w:r>
      <w:r>
        <w:rPr>
          <w:bCs/>
          <w:sz w:val="22"/>
          <w:lang w:bidi="th-TH"/>
        </w:rPr>
        <w:t>, n</w:t>
      </w:r>
      <w:r w:rsidRPr="00677A71">
        <w:rPr>
          <w:bCs/>
          <w:sz w:val="22"/>
          <w:lang w:bidi="th-TH"/>
        </w:rPr>
        <w:t>ơ</w:t>
      </w:r>
      <w:r>
        <w:rPr>
          <w:bCs/>
          <w:sz w:val="22"/>
          <w:lang w:bidi="th-TH"/>
        </w:rPr>
        <w:t>i c</w:t>
      </w:r>
      <w:r w:rsidRPr="00677A71">
        <w:rPr>
          <w:bCs/>
          <w:sz w:val="22"/>
          <w:lang w:bidi="th-TH"/>
        </w:rPr>
        <w:t>ác</w:t>
      </w:r>
      <w:r>
        <w:rPr>
          <w:bCs/>
          <w:sz w:val="22"/>
          <w:lang w:bidi="th-TH"/>
        </w:rPr>
        <w:t xml:space="preserve"> nh</w:t>
      </w:r>
      <w:r w:rsidRPr="00677A71">
        <w:rPr>
          <w:bCs/>
          <w:sz w:val="22"/>
          <w:lang w:bidi="th-TH"/>
        </w:rPr>
        <w:t>à</w:t>
      </w:r>
      <w:r>
        <w:rPr>
          <w:bCs/>
          <w:sz w:val="22"/>
          <w:lang w:bidi="th-TH"/>
        </w:rPr>
        <w:t xml:space="preserve"> s</w:t>
      </w:r>
      <w:r w:rsidRPr="00677A71">
        <w:rPr>
          <w:bCs/>
          <w:sz w:val="22"/>
          <w:lang w:bidi="th-TH"/>
        </w:rPr>
        <w:t>ản</w:t>
      </w:r>
      <w:r>
        <w:rPr>
          <w:bCs/>
          <w:sz w:val="22"/>
          <w:lang w:bidi="th-TH"/>
        </w:rPr>
        <w:t xml:space="preserve"> xu</w:t>
      </w:r>
      <w:r w:rsidRPr="00677A71">
        <w:rPr>
          <w:bCs/>
          <w:sz w:val="22"/>
          <w:lang w:bidi="th-TH"/>
        </w:rPr>
        <w:t>ất</w:t>
      </w:r>
      <w:r>
        <w:rPr>
          <w:bCs/>
          <w:sz w:val="22"/>
          <w:lang w:bidi="th-TH"/>
        </w:rPr>
        <w:t xml:space="preserve"> c</w:t>
      </w:r>
      <w:r w:rsidRPr="00677A71">
        <w:rPr>
          <w:bCs/>
          <w:sz w:val="22"/>
          <w:lang w:bidi="th-TH"/>
        </w:rPr>
        <w:t>ó</w:t>
      </w:r>
      <w:r>
        <w:rPr>
          <w:bCs/>
          <w:sz w:val="22"/>
          <w:lang w:bidi="th-TH"/>
        </w:rPr>
        <w:t xml:space="preserve"> th</w:t>
      </w:r>
      <w:r w:rsidRPr="00677A71">
        <w:rPr>
          <w:bCs/>
          <w:sz w:val="22"/>
          <w:lang w:bidi="th-TH"/>
        </w:rPr>
        <w:t>ể</w:t>
      </w:r>
      <w:r>
        <w:rPr>
          <w:bCs/>
          <w:sz w:val="22"/>
          <w:lang w:bidi="th-TH"/>
        </w:rPr>
        <w:t xml:space="preserve"> chia s</w:t>
      </w:r>
      <w:r w:rsidRPr="00677A71">
        <w:rPr>
          <w:bCs/>
          <w:sz w:val="22"/>
          <w:lang w:bidi="th-TH"/>
        </w:rPr>
        <w:t>ẻ</w:t>
      </w:r>
      <w:r w:rsidRPr="00F140FD">
        <w:rPr>
          <w:bCs/>
          <w:sz w:val="22"/>
          <w:lang w:bidi="th-TH"/>
        </w:rPr>
        <w:t xml:space="preserve"> thực tế và kinh nghiệm tốt nhất từ các </w:t>
      </w:r>
      <w:r>
        <w:rPr>
          <w:bCs/>
          <w:sz w:val="22"/>
          <w:lang w:bidi="th-TH"/>
        </w:rPr>
        <w:t>c</w:t>
      </w:r>
      <w:r w:rsidRPr="00677A71">
        <w:rPr>
          <w:bCs/>
          <w:sz w:val="22"/>
          <w:lang w:bidi="th-TH"/>
        </w:rPr>
        <w:t>ô</w:t>
      </w:r>
      <w:r>
        <w:rPr>
          <w:bCs/>
          <w:sz w:val="22"/>
          <w:lang w:bidi="th-TH"/>
        </w:rPr>
        <w:t xml:space="preserve">ng ty </w:t>
      </w:r>
      <w:r w:rsidRPr="00677A71">
        <w:rPr>
          <w:bCs/>
          <w:sz w:val="22"/>
          <w:lang w:bidi="th-TH"/>
        </w:rPr>
        <w:t>đ</w:t>
      </w:r>
      <w:r>
        <w:rPr>
          <w:bCs/>
          <w:sz w:val="22"/>
          <w:lang w:bidi="th-TH"/>
        </w:rPr>
        <w:t>a qu</w:t>
      </w:r>
      <w:r w:rsidRPr="00677A71">
        <w:rPr>
          <w:bCs/>
          <w:sz w:val="22"/>
          <w:lang w:bidi="th-TH"/>
        </w:rPr>
        <w:t>ốc</w:t>
      </w:r>
      <w:r>
        <w:rPr>
          <w:bCs/>
          <w:sz w:val="22"/>
          <w:lang w:bidi="th-TH"/>
        </w:rPr>
        <w:t xml:space="preserve"> gia nh</w:t>
      </w:r>
      <w:r w:rsidRPr="00677A71">
        <w:rPr>
          <w:bCs/>
          <w:sz w:val="22"/>
          <w:lang w:bidi="th-TH"/>
        </w:rPr>
        <w:t>ằm</w:t>
      </w:r>
      <w:r w:rsidRPr="00F140FD">
        <w:rPr>
          <w:bCs/>
          <w:sz w:val="22"/>
          <w:lang w:bidi="th-TH"/>
        </w:rPr>
        <w:t xml:space="preserve"> bắt kịp xu hướng Công nghiệp Điện tử tại Việt Nam và khu vực Đông Nam Á. Hội thảo này sẽ mang tới những cuộc thảo luận, tranh luận và trao đổi kiến thức công nghệ đồng thời là hoạt động giao lưu giữa các nhà điều hành, các giám đốc và các nhà hoạch định chiến lược.</w:t>
      </w:r>
    </w:p>
    <w:p w:rsidR="00D65D37" w:rsidRPr="00F140FD" w:rsidRDefault="00D65D37" w:rsidP="00F140FD">
      <w:pPr>
        <w:tabs>
          <w:tab w:val="left" w:pos="4784"/>
        </w:tabs>
        <w:spacing w:after="0" w:line="240" w:lineRule="atLeast"/>
        <w:jc w:val="both"/>
        <w:rPr>
          <w:bCs/>
          <w:sz w:val="22"/>
          <w:lang w:bidi="th-TH"/>
        </w:rPr>
      </w:pPr>
    </w:p>
    <w:p w:rsidR="00D65D37" w:rsidRPr="00F140FD" w:rsidRDefault="00D65D37" w:rsidP="00F140FD">
      <w:pPr>
        <w:spacing w:after="0" w:line="240" w:lineRule="atLeast"/>
        <w:jc w:val="both"/>
        <w:rPr>
          <w:b/>
          <w:bCs/>
          <w:sz w:val="22"/>
          <w:lang w:bidi="th-TH"/>
        </w:rPr>
      </w:pPr>
      <w:r w:rsidRPr="00F140FD">
        <w:rPr>
          <w:b/>
          <w:bCs/>
          <w:sz w:val="22"/>
          <w:lang w:bidi="th-TH"/>
        </w:rPr>
        <w:t>Mục tiêu</w:t>
      </w:r>
    </w:p>
    <w:p w:rsidR="00D65D37" w:rsidRPr="00F140FD" w:rsidRDefault="00D65D37" w:rsidP="00F140FD">
      <w:pPr>
        <w:numPr>
          <w:ilvl w:val="0"/>
          <w:numId w:val="2"/>
        </w:numPr>
        <w:spacing w:after="0" w:line="240" w:lineRule="atLeast"/>
        <w:contextualSpacing/>
        <w:jc w:val="both"/>
        <w:rPr>
          <w:sz w:val="22"/>
          <w:lang w:bidi="th-TH"/>
        </w:rPr>
      </w:pPr>
      <w:r w:rsidRPr="00F140FD">
        <w:rPr>
          <w:sz w:val="22"/>
          <w:lang w:bidi="th-TH"/>
        </w:rPr>
        <w:t>Thúc đẩy trao đổi công nghệ, dịch vụ, kiến thức công nghiệp Điện tử giữa các quốc gia và trong khu vực nhằm bắt kịp xu hướng và công nghệ của công nghiệp Việt Nam</w:t>
      </w:r>
    </w:p>
    <w:p w:rsidR="00D65D37" w:rsidRPr="00F140FD" w:rsidRDefault="00D65D37" w:rsidP="00F140FD">
      <w:pPr>
        <w:numPr>
          <w:ilvl w:val="0"/>
          <w:numId w:val="2"/>
        </w:numPr>
        <w:spacing w:after="0" w:line="240" w:lineRule="atLeast"/>
        <w:contextualSpacing/>
        <w:jc w:val="both"/>
        <w:rPr>
          <w:sz w:val="22"/>
          <w:lang w:bidi="th-TH"/>
        </w:rPr>
      </w:pPr>
      <w:r w:rsidRPr="00F140FD">
        <w:rPr>
          <w:sz w:val="22"/>
          <w:lang w:bidi="th-TH"/>
        </w:rPr>
        <w:t>Đẩy mạnh sự phát triển của Cộng đồng Điện tử Việt Nam nhằm tập trung, thiết lập mạng lưới và trao đổi ý tưởng, phát triển đối tác và chia sẻ kinh nghiệm tốt nhất.</w:t>
      </w:r>
    </w:p>
    <w:p w:rsidR="00D65D37" w:rsidRPr="00F140FD" w:rsidRDefault="00D65D37" w:rsidP="00F140FD">
      <w:pPr>
        <w:numPr>
          <w:ilvl w:val="0"/>
          <w:numId w:val="2"/>
        </w:numPr>
        <w:spacing w:after="0" w:line="240" w:lineRule="atLeast"/>
        <w:contextualSpacing/>
        <w:jc w:val="both"/>
        <w:rPr>
          <w:sz w:val="22"/>
          <w:lang w:bidi="th-TH"/>
        </w:rPr>
      </w:pPr>
      <w:r w:rsidRPr="00F140FD">
        <w:rPr>
          <w:sz w:val="22"/>
          <w:lang w:bidi="th-TH"/>
        </w:rPr>
        <w:t>Hợp tác toàn diện giữa hai khối kinh tế Nhà nước và tư nhân trong sự phát triển Công nghiệp Điện tử Việt Nam nhằm thu được thành công và sức mạnh trong cộng đồng công nghiệp.</w:t>
      </w:r>
    </w:p>
    <w:p w:rsidR="00D65D37" w:rsidRPr="00F140FD" w:rsidRDefault="00D65D37" w:rsidP="00F140FD">
      <w:pPr>
        <w:spacing w:after="0" w:line="240" w:lineRule="atLeast"/>
        <w:jc w:val="both"/>
        <w:rPr>
          <w:b/>
          <w:bCs/>
          <w:sz w:val="14"/>
          <w:lang w:bidi="th-TH"/>
        </w:rPr>
      </w:pPr>
    </w:p>
    <w:p w:rsidR="00D65D37" w:rsidRPr="00F140FD" w:rsidRDefault="00D65D37" w:rsidP="00F140FD">
      <w:pPr>
        <w:spacing w:after="0" w:line="240" w:lineRule="atLeast"/>
        <w:jc w:val="both"/>
        <w:rPr>
          <w:b/>
          <w:bCs/>
          <w:sz w:val="22"/>
          <w:lang w:bidi="th-TH"/>
        </w:rPr>
      </w:pPr>
      <w:r w:rsidRPr="00F140FD">
        <w:rPr>
          <w:b/>
          <w:bCs/>
          <w:sz w:val="22"/>
          <w:lang w:bidi="th-TH"/>
        </w:rPr>
        <w:t>Đối tượng tham dự</w:t>
      </w:r>
    </w:p>
    <w:p w:rsidR="00D65D37" w:rsidRPr="00F140FD" w:rsidRDefault="00D65D37" w:rsidP="00F140FD">
      <w:pPr>
        <w:spacing w:after="0" w:line="240" w:lineRule="atLeast"/>
        <w:jc w:val="both"/>
        <w:rPr>
          <w:sz w:val="22"/>
          <w:lang w:bidi="th-TH"/>
        </w:rPr>
      </w:pPr>
      <w:r w:rsidRPr="00F140FD">
        <w:rPr>
          <w:sz w:val="22"/>
          <w:lang w:bidi="th-TH"/>
        </w:rPr>
        <w:t>Hội thảo sẽ mang đến cơ hội duy nhất cho các nhà công nghiệp và các chuyên gia thương mại để thảo luận, tranh luận về những thách thức và cơ hội mới nhấ</w:t>
      </w:r>
      <w:r>
        <w:rPr>
          <w:sz w:val="22"/>
          <w:lang w:bidi="th-TH"/>
        </w:rPr>
        <w:t>t trong lĩnh vực Công nghiệp</w:t>
      </w:r>
      <w:r w:rsidRPr="00F140FD">
        <w:rPr>
          <w:sz w:val="22"/>
          <w:lang w:bidi="th-TH"/>
        </w:rPr>
        <w:t xml:space="preserve"> Điện tử. Các đại biểu từ các ngành công nghiệp sẽ góp mặt để thiết lập mạng lưới, học hỏi và xây dựng những cơ hội công nghiệp và kinh doanh trong tương lai. Bạn sẽ có cơ hội gặp gỡ:</w:t>
      </w:r>
    </w:p>
    <w:p w:rsidR="00D65D37" w:rsidRPr="00F140FD" w:rsidRDefault="00D65D37" w:rsidP="00F140FD">
      <w:pPr>
        <w:numPr>
          <w:ilvl w:val="0"/>
          <w:numId w:val="3"/>
        </w:numPr>
        <w:spacing w:line="276" w:lineRule="auto"/>
        <w:contextualSpacing/>
        <w:jc w:val="both"/>
        <w:rPr>
          <w:sz w:val="22"/>
          <w:lang w:bidi="th-TH"/>
        </w:rPr>
      </w:pPr>
      <w:r w:rsidRPr="00F140FD">
        <w:rPr>
          <w:sz w:val="22"/>
          <w:lang w:bidi="th-TH"/>
        </w:rPr>
        <w:t>Chủ doanh nghiệp, doanh nhân</w:t>
      </w:r>
    </w:p>
    <w:p w:rsidR="00D65D37" w:rsidRPr="00F140FD" w:rsidRDefault="00D65D37" w:rsidP="00F140FD">
      <w:pPr>
        <w:numPr>
          <w:ilvl w:val="0"/>
          <w:numId w:val="3"/>
        </w:numPr>
        <w:spacing w:line="276" w:lineRule="auto"/>
        <w:contextualSpacing/>
        <w:jc w:val="both"/>
        <w:rPr>
          <w:sz w:val="22"/>
          <w:lang w:bidi="th-TH"/>
        </w:rPr>
      </w:pPr>
      <w:r w:rsidRPr="00F140FD">
        <w:rPr>
          <w:sz w:val="22"/>
          <w:lang w:bidi="th-TH"/>
        </w:rPr>
        <w:t>Ban quản lý/Giám đốc/Chủ sở hữu</w:t>
      </w:r>
    </w:p>
    <w:p w:rsidR="00D65D37" w:rsidRPr="00F140FD" w:rsidRDefault="00D65D37" w:rsidP="00F140FD">
      <w:pPr>
        <w:numPr>
          <w:ilvl w:val="0"/>
          <w:numId w:val="3"/>
        </w:numPr>
        <w:spacing w:line="276" w:lineRule="auto"/>
        <w:contextualSpacing/>
        <w:jc w:val="both"/>
        <w:rPr>
          <w:sz w:val="22"/>
          <w:lang w:bidi="th-TH"/>
        </w:rPr>
      </w:pPr>
      <w:r w:rsidRPr="00F140FD">
        <w:rPr>
          <w:sz w:val="22"/>
          <w:lang w:bidi="th-TH"/>
        </w:rPr>
        <w:t>Quản lý kỹ thuật/Kỹ sư</w:t>
      </w:r>
    </w:p>
    <w:p w:rsidR="00D65D37" w:rsidRPr="00F140FD" w:rsidRDefault="00D65D37" w:rsidP="00F140FD">
      <w:pPr>
        <w:numPr>
          <w:ilvl w:val="0"/>
          <w:numId w:val="3"/>
        </w:numPr>
        <w:spacing w:line="276" w:lineRule="auto"/>
        <w:contextualSpacing/>
        <w:jc w:val="both"/>
        <w:rPr>
          <w:sz w:val="22"/>
          <w:lang w:bidi="th-TH"/>
        </w:rPr>
      </w:pPr>
      <w:r w:rsidRPr="00F140FD">
        <w:rPr>
          <w:sz w:val="22"/>
          <w:lang w:bidi="th-TH"/>
        </w:rPr>
        <w:t>Quản lý Thiết kế và Phát triển sản phẩm/R&amp;D</w:t>
      </w:r>
    </w:p>
    <w:p w:rsidR="00D65D37" w:rsidRPr="00F140FD" w:rsidRDefault="00D65D37" w:rsidP="00F140FD">
      <w:pPr>
        <w:numPr>
          <w:ilvl w:val="0"/>
          <w:numId w:val="3"/>
        </w:numPr>
        <w:spacing w:line="276" w:lineRule="auto"/>
        <w:contextualSpacing/>
        <w:jc w:val="both"/>
        <w:rPr>
          <w:sz w:val="22"/>
          <w:lang w:bidi="th-TH"/>
        </w:rPr>
      </w:pPr>
      <w:r w:rsidRPr="00F140FD">
        <w:rPr>
          <w:sz w:val="22"/>
          <w:lang w:bidi="th-TH"/>
        </w:rPr>
        <w:t>Ban quản lý bộ phận nguồn cung &amp; Mua hàng</w:t>
      </w:r>
    </w:p>
    <w:p w:rsidR="00D65D37" w:rsidRPr="00F140FD" w:rsidRDefault="00D65D37" w:rsidP="00F140FD">
      <w:pPr>
        <w:numPr>
          <w:ilvl w:val="0"/>
          <w:numId w:val="3"/>
        </w:numPr>
        <w:spacing w:line="276" w:lineRule="auto"/>
        <w:contextualSpacing/>
        <w:jc w:val="both"/>
        <w:rPr>
          <w:sz w:val="22"/>
          <w:lang w:bidi="th-TH"/>
        </w:rPr>
      </w:pPr>
      <w:r w:rsidRPr="00F140FD">
        <w:rPr>
          <w:sz w:val="22"/>
          <w:lang w:bidi="th-TH"/>
        </w:rPr>
        <w:t>Quản lý Marketing và Kinh doanh</w:t>
      </w:r>
    </w:p>
    <w:p w:rsidR="00D65D37" w:rsidRPr="00F140FD" w:rsidRDefault="00D65D37" w:rsidP="00F140FD">
      <w:pPr>
        <w:numPr>
          <w:ilvl w:val="0"/>
          <w:numId w:val="3"/>
        </w:numPr>
        <w:spacing w:line="276" w:lineRule="auto"/>
        <w:contextualSpacing/>
        <w:jc w:val="both"/>
        <w:rPr>
          <w:sz w:val="22"/>
          <w:lang w:bidi="th-TH"/>
        </w:rPr>
      </w:pPr>
      <w:r w:rsidRPr="00F140FD">
        <w:rPr>
          <w:sz w:val="22"/>
          <w:lang w:bidi="th-TH"/>
        </w:rPr>
        <w:t>Đại diện từ thành viên Chính phủ</w:t>
      </w:r>
    </w:p>
    <w:p w:rsidR="00D65D37" w:rsidRPr="00F140FD" w:rsidRDefault="00D65D37" w:rsidP="00F140FD">
      <w:pPr>
        <w:numPr>
          <w:ilvl w:val="0"/>
          <w:numId w:val="3"/>
        </w:numPr>
        <w:spacing w:after="0" w:line="240" w:lineRule="auto"/>
        <w:ind w:hanging="357"/>
        <w:contextualSpacing/>
        <w:jc w:val="both"/>
        <w:rPr>
          <w:sz w:val="22"/>
          <w:lang w:bidi="th-TH"/>
        </w:rPr>
      </w:pPr>
      <w:r w:rsidRPr="00F140FD">
        <w:rPr>
          <w:sz w:val="22"/>
          <w:lang w:bidi="th-TH"/>
        </w:rPr>
        <w:t>Các nhà cung cấp phụ tùng</w:t>
      </w:r>
    </w:p>
    <w:p w:rsidR="00D65D37" w:rsidRPr="00F140FD" w:rsidRDefault="00D65D37" w:rsidP="00F140FD">
      <w:pPr>
        <w:spacing w:after="0" w:line="240" w:lineRule="auto"/>
        <w:ind w:left="360" w:hanging="357"/>
        <w:jc w:val="both"/>
        <w:rPr>
          <w:b/>
          <w:bCs/>
          <w:sz w:val="22"/>
          <w:lang w:bidi="th-TH"/>
        </w:rPr>
      </w:pPr>
    </w:p>
    <w:p w:rsidR="00D65D37" w:rsidRPr="00C35366" w:rsidRDefault="00D65D37" w:rsidP="00F140FD">
      <w:pPr>
        <w:spacing w:after="0" w:line="240" w:lineRule="auto"/>
        <w:ind w:left="360" w:hanging="357"/>
        <w:jc w:val="both"/>
        <w:rPr>
          <w:spacing w:val="-6"/>
          <w:sz w:val="8"/>
          <w:szCs w:val="8"/>
          <w:lang w:bidi="th-TH"/>
        </w:rPr>
      </w:pPr>
      <w:r w:rsidRPr="00C35366">
        <w:rPr>
          <w:b/>
          <w:bCs/>
          <w:spacing w:val="-6"/>
          <w:sz w:val="22"/>
          <w:lang w:bidi="th-TH"/>
        </w:rPr>
        <w:t xml:space="preserve">Địa điểm: </w:t>
      </w:r>
      <w:r w:rsidRPr="00C35366">
        <w:rPr>
          <w:bCs/>
          <w:spacing w:val="-6"/>
          <w:sz w:val="22"/>
          <w:lang w:bidi="th-TH"/>
        </w:rPr>
        <w:t xml:space="preserve">Công ty cổ phần Điện tử Bình Hòa, số 204 Nơ Trang Long, P.12, Quận Bình Thạnh, </w:t>
      </w:r>
      <w:r w:rsidRPr="00C35366">
        <w:rPr>
          <w:spacing w:val="-6"/>
          <w:sz w:val="22"/>
          <w:lang w:bidi="th-TH"/>
        </w:rPr>
        <w:t>TP. Hồ Chí Minh</w:t>
      </w:r>
    </w:p>
    <w:p w:rsidR="00D65D37" w:rsidRPr="00F140FD" w:rsidRDefault="00D65D37" w:rsidP="00F140FD">
      <w:pPr>
        <w:spacing w:after="0" w:line="276" w:lineRule="auto"/>
        <w:jc w:val="both"/>
        <w:rPr>
          <w:b/>
          <w:bCs/>
          <w:sz w:val="22"/>
          <w:lang w:bidi="th-TH"/>
        </w:rPr>
      </w:pPr>
      <w:r w:rsidRPr="00F140FD">
        <w:rPr>
          <w:b/>
          <w:bCs/>
          <w:sz w:val="22"/>
          <w:lang w:bidi="th-TH"/>
        </w:rPr>
        <w:t>Ngôn ngữ:</w:t>
      </w:r>
      <w:r>
        <w:rPr>
          <w:b/>
          <w:bCs/>
          <w:sz w:val="22"/>
          <w:lang w:bidi="th-TH"/>
        </w:rPr>
        <w:t xml:space="preserve"> </w:t>
      </w:r>
      <w:r w:rsidRPr="00F140FD">
        <w:rPr>
          <w:sz w:val="22"/>
          <w:lang w:bidi="th-TH"/>
        </w:rPr>
        <w:t>Hội thảo sẽ được thực hiện bằng tiếng Anh và tiếng Việt, có phiên dịch tiếng Việt.</w:t>
      </w:r>
    </w:p>
    <w:p w:rsidR="00D65D37" w:rsidRPr="00F140FD" w:rsidRDefault="00D65D37" w:rsidP="00F140FD">
      <w:pPr>
        <w:autoSpaceDE w:val="0"/>
        <w:autoSpaceDN w:val="0"/>
        <w:adjustRightInd w:val="0"/>
        <w:spacing w:after="0" w:line="276" w:lineRule="auto"/>
        <w:jc w:val="center"/>
        <w:rPr>
          <w:sz w:val="20"/>
          <w:szCs w:val="20"/>
          <w:lang w:bidi="th-TH"/>
        </w:rPr>
      </w:pPr>
    </w:p>
    <w:p w:rsidR="00D65D37" w:rsidRPr="00F140FD" w:rsidRDefault="00D65D37" w:rsidP="00F140FD">
      <w:pPr>
        <w:spacing w:line="276" w:lineRule="auto"/>
        <w:jc w:val="center"/>
        <w:rPr>
          <w:i/>
          <w:iCs/>
          <w:noProof/>
          <w:sz w:val="22"/>
          <w:lang w:bidi="th-TH"/>
        </w:rPr>
      </w:pPr>
      <w:r w:rsidRPr="00F140FD">
        <w:rPr>
          <w:i/>
          <w:iCs/>
          <w:noProof/>
          <w:sz w:val="22"/>
          <w:lang w:bidi="th-TH"/>
        </w:rPr>
        <w:br w:type="page"/>
        <w:t>Chương trình dự thảo</w:t>
      </w:r>
    </w:p>
    <w:p w:rsidR="00D65D37" w:rsidRPr="00F140FD" w:rsidRDefault="00D65D37" w:rsidP="00F140FD">
      <w:pPr>
        <w:spacing w:after="0" w:line="240" w:lineRule="auto"/>
        <w:jc w:val="center"/>
        <w:rPr>
          <w:b/>
          <w:bCs/>
          <w:noProof/>
          <w:sz w:val="24"/>
          <w:szCs w:val="24"/>
          <w:lang w:bidi="th-TH"/>
        </w:rPr>
      </w:pPr>
      <w:r>
        <w:rPr>
          <w:b/>
          <w:bCs/>
          <w:noProof/>
          <w:sz w:val="24"/>
          <w:szCs w:val="24"/>
          <w:lang w:bidi="th-TH"/>
        </w:rPr>
        <w:t>Th</w:t>
      </w:r>
      <w:r w:rsidRPr="00677A71">
        <w:rPr>
          <w:b/>
          <w:bCs/>
          <w:noProof/>
          <w:sz w:val="24"/>
          <w:szCs w:val="24"/>
          <w:lang w:bidi="th-TH"/>
        </w:rPr>
        <w:t>ời</w:t>
      </w:r>
      <w:r>
        <w:rPr>
          <w:b/>
          <w:bCs/>
          <w:noProof/>
          <w:sz w:val="24"/>
          <w:szCs w:val="24"/>
          <w:lang w:bidi="th-TH"/>
        </w:rPr>
        <w:t xml:space="preserve"> gian: ng</w:t>
      </w:r>
      <w:r w:rsidRPr="00677A71">
        <w:rPr>
          <w:b/>
          <w:bCs/>
          <w:noProof/>
          <w:sz w:val="24"/>
          <w:szCs w:val="24"/>
          <w:lang w:bidi="th-TH"/>
        </w:rPr>
        <w:t>ày</w:t>
      </w:r>
      <w:r>
        <w:rPr>
          <w:b/>
          <w:bCs/>
          <w:noProof/>
          <w:sz w:val="24"/>
          <w:szCs w:val="24"/>
          <w:lang w:bidi="th-TH"/>
        </w:rPr>
        <w:t xml:space="preserve"> </w:t>
      </w:r>
      <w:r w:rsidRPr="00F140FD">
        <w:rPr>
          <w:b/>
          <w:bCs/>
          <w:noProof/>
          <w:sz w:val="24"/>
          <w:szCs w:val="24"/>
          <w:lang w:bidi="th-TH"/>
        </w:rPr>
        <w:t>1</w:t>
      </w:r>
      <w:r>
        <w:rPr>
          <w:b/>
          <w:bCs/>
          <w:noProof/>
          <w:sz w:val="24"/>
          <w:szCs w:val="24"/>
          <w:lang w:bidi="th-TH"/>
        </w:rPr>
        <w:t>6</w:t>
      </w:r>
      <w:r w:rsidRPr="00F140FD">
        <w:rPr>
          <w:b/>
          <w:bCs/>
          <w:noProof/>
          <w:sz w:val="24"/>
          <w:szCs w:val="24"/>
          <w:lang w:bidi="th-TH"/>
        </w:rPr>
        <w:t>/</w:t>
      </w:r>
      <w:r>
        <w:rPr>
          <w:b/>
          <w:bCs/>
          <w:noProof/>
          <w:sz w:val="24"/>
          <w:szCs w:val="24"/>
          <w:lang w:bidi="th-TH"/>
        </w:rPr>
        <w:t>10</w:t>
      </w:r>
      <w:r w:rsidRPr="00F140FD">
        <w:rPr>
          <w:b/>
          <w:bCs/>
          <w:noProof/>
          <w:sz w:val="24"/>
          <w:szCs w:val="24"/>
          <w:lang w:bidi="th-TH"/>
        </w:rPr>
        <w:t>/2015,  0</w:t>
      </w:r>
      <w:r>
        <w:rPr>
          <w:b/>
          <w:bCs/>
          <w:noProof/>
          <w:sz w:val="24"/>
          <w:szCs w:val="24"/>
          <w:lang w:bidi="th-TH"/>
        </w:rPr>
        <w:t>8</w:t>
      </w:r>
      <w:r w:rsidRPr="00F140FD">
        <w:rPr>
          <w:b/>
          <w:bCs/>
          <w:noProof/>
          <w:sz w:val="24"/>
          <w:szCs w:val="24"/>
          <w:lang w:bidi="th-TH"/>
        </w:rPr>
        <w:t>.30 – 1</w:t>
      </w:r>
      <w:r>
        <w:rPr>
          <w:b/>
          <w:bCs/>
          <w:noProof/>
          <w:sz w:val="24"/>
          <w:szCs w:val="24"/>
          <w:lang w:bidi="th-TH"/>
        </w:rPr>
        <w:t>2</w:t>
      </w:r>
      <w:r w:rsidRPr="00F140FD">
        <w:rPr>
          <w:b/>
          <w:bCs/>
          <w:noProof/>
          <w:sz w:val="24"/>
          <w:szCs w:val="24"/>
          <w:lang w:bidi="th-TH"/>
        </w:rPr>
        <w:t>:00</w:t>
      </w:r>
    </w:p>
    <w:p w:rsidR="00D65D37" w:rsidRDefault="00D65D37" w:rsidP="00F140FD">
      <w:pPr>
        <w:spacing w:after="0" w:line="240" w:lineRule="auto"/>
        <w:jc w:val="center"/>
        <w:rPr>
          <w:b/>
          <w:bCs/>
          <w:noProof/>
          <w:sz w:val="24"/>
          <w:szCs w:val="24"/>
          <w:lang w:bidi="th-TH"/>
        </w:rPr>
      </w:pPr>
      <w:r>
        <w:rPr>
          <w:b/>
          <w:bCs/>
          <w:noProof/>
          <w:sz w:val="24"/>
          <w:szCs w:val="24"/>
          <w:lang w:bidi="th-TH"/>
        </w:rPr>
        <w:t>T</w:t>
      </w:r>
      <w:r w:rsidRPr="00677A71">
        <w:rPr>
          <w:b/>
          <w:bCs/>
          <w:noProof/>
          <w:sz w:val="24"/>
          <w:szCs w:val="24"/>
          <w:lang w:bidi="th-TH"/>
        </w:rPr>
        <w:t>ại</w:t>
      </w:r>
      <w:r>
        <w:rPr>
          <w:b/>
          <w:bCs/>
          <w:noProof/>
          <w:sz w:val="24"/>
          <w:szCs w:val="24"/>
          <w:lang w:bidi="th-TH"/>
        </w:rPr>
        <w:t>: C</w:t>
      </w:r>
      <w:r w:rsidRPr="00C35366">
        <w:rPr>
          <w:b/>
          <w:bCs/>
          <w:noProof/>
          <w:sz w:val="24"/>
          <w:szCs w:val="24"/>
          <w:lang w:bidi="th-TH"/>
        </w:rPr>
        <w:t>ô</w:t>
      </w:r>
      <w:r>
        <w:rPr>
          <w:b/>
          <w:bCs/>
          <w:noProof/>
          <w:sz w:val="24"/>
          <w:szCs w:val="24"/>
          <w:lang w:bidi="th-TH"/>
        </w:rPr>
        <w:t>ng ty c</w:t>
      </w:r>
      <w:r w:rsidRPr="00C35366">
        <w:rPr>
          <w:b/>
          <w:bCs/>
          <w:noProof/>
          <w:sz w:val="24"/>
          <w:szCs w:val="24"/>
          <w:lang w:bidi="th-TH"/>
        </w:rPr>
        <w:t>ổ</w:t>
      </w:r>
      <w:r>
        <w:rPr>
          <w:b/>
          <w:bCs/>
          <w:noProof/>
          <w:sz w:val="24"/>
          <w:szCs w:val="24"/>
          <w:lang w:bidi="th-TH"/>
        </w:rPr>
        <w:t xml:space="preserve"> ph</w:t>
      </w:r>
      <w:r w:rsidRPr="00C35366">
        <w:rPr>
          <w:b/>
          <w:bCs/>
          <w:noProof/>
          <w:sz w:val="24"/>
          <w:szCs w:val="24"/>
          <w:lang w:bidi="th-TH"/>
        </w:rPr>
        <w:t>ần</w:t>
      </w:r>
      <w:r>
        <w:rPr>
          <w:b/>
          <w:bCs/>
          <w:noProof/>
          <w:sz w:val="24"/>
          <w:szCs w:val="24"/>
          <w:lang w:bidi="th-TH"/>
        </w:rPr>
        <w:t xml:space="preserve"> </w:t>
      </w:r>
      <w:r w:rsidRPr="00C35366">
        <w:rPr>
          <w:b/>
          <w:bCs/>
          <w:noProof/>
          <w:sz w:val="24"/>
          <w:szCs w:val="24"/>
          <w:lang w:bidi="th-TH"/>
        </w:rPr>
        <w:t>Đ</w:t>
      </w:r>
      <w:r>
        <w:rPr>
          <w:b/>
          <w:bCs/>
          <w:noProof/>
          <w:sz w:val="24"/>
          <w:szCs w:val="24"/>
          <w:lang w:bidi="th-TH"/>
        </w:rPr>
        <w:t>i</w:t>
      </w:r>
      <w:r w:rsidRPr="00C35366">
        <w:rPr>
          <w:b/>
          <w:bCs/>
          <w:noProof/>
          <w:sz w:val="24"/>
          <w:szCs w:val="24"/>
          <w:lang w:bidi="th-TH"/>
        </w:rPr>
        <w:t>ện</w:t>
      </w:r>
      <w:r>
        <w:rPr>
          <w:b/>
          <w:bCs/>
          <w:noProof/>
          <w:sz w:val="24"/>
          <w:szCs w:val="24"/>
          <w:lang w:bidi="th-TH"/>
        </w:rPr>
        <w:t xml:space="preserve"> t</w:t>
      </w:r>
      <w:r w:rsidRPr="00C35366">
        <w:rPr>
          <w:b/>
          <w:bCs/>
          <w:noProof/>
          <w:sz w:val="24"/>
          <w:szCs w:val="24"/>
          <w:lang w:bidi="th-TH"/>
        </w:rPr>
        <w:t>ử</w:t>
      </w:r>
      <w:r>
        <w:rPr>
          <w:b/>
          <w:bCs/>
          <w:noProof/>
          <w:sz w:val="24"/>
          <w:szCs w:val="24"/>
          <w:lang w:bidi="th-TH"/>
        </w:rPr>
        <w:t xml:space="preserve"> B</w:t>
      </w:r>
      <w:r w:rsidRPr="00C35366">
        <w:rPr>
          <w:b/>
          <w:bCs/>
          <w:noProof/>
          <w:sz w:val="24"/>
          <w:szCs w:val="24"/>
          <w:lang w:bidi="th-TH"/>
        </w:rPr>
        <w:t>ình</w:t>
      </w:r>
      <w:r>
        <w:rPr>
          <w:b/>
          <w:bCs/>
          <w:noProof/>
          <w:sz w:val="24"/>
          <w:szCs w:val="24"/>
          <w:lang w:bidi="th-TH"/>
        </w:rPr>
        <w:t xml:space="preserve"> H</w:t>
      </w:r>
      <w:r w:rsidRPr="00C35366">
        <w:rPr>
          <w:b/>
          <w:bCs/>
          <w:noProof/>
          <w:sz w:val="24"/>
          <w:szCs w:val="24"/>
          <w:lang w:bidi="th-TH"/>
        </w:rPr>
        <w:t>ò</w:t>
      </w:r>
      <w:r>
        <w:rPr>
          <w:b/>
          <w:bCs/>
          <w:noProof/>
          <w:sz w:val="24"/>
          <w:szCs w:val="24"/>
          <w:lang w:bidi="th-TH"/>
        </w:rPr>
        <w:t>a, S</w:t>
      </w:r>
      <w:r w:rsidRPr="00C35366">
        <w:rPr>
          <w:b/>
          <w:bCs/>
          <w:noProof/>
          <w:sz w:val="24"/>
          <w:szCs w:val="24"/>
          <w:lang w:bidi="th-TH"/>
        </w:rPr>
        <w:t>ố</w:t>
      </w:r>
      <w:r>
        <w:rPr>
          <w:b/>
          <w:bCs/>
          <w:noProof/>
          <w:sz w:val="24"/>
          <w:szCs w:val="24"/>
          <w:lang w:bidi="th-TH"/>
        </w:rPr>
        <w:t xml:space="preserve"> 204 N</w:t>
      </w:r>
      <w:r w:rsidRPr="00C35366">
        <w:rPr>
          <w:b/>
          <w:bCs/>
          <w:noProof/>
          <w:sz w:val="24"/>
          <w:szCs w:val="24"/>
          <w:lang w:bidi="th-TH"/>
        </w:rPr>
        <w:t>ơ</w:t>
      </w:r>
      <w:r>
        <w:rPr>
          <w:b/>
          <w:bCs/>
          <w:noProof/>
          <w:sz w:val="24"/>
          <w:szCs w:val="24"/>
          <w:lang w:bidi="th-TH"/>
        </w:rPr>
        <w:t xml:space="preserve"> Trang Long, P.12, Qu</w:t>
      </w:r>
      <w:r w:rsidRPr="00C35366">
        <w:rPr>
          <w:b/>
          <w:bCs/>
          <w:noProof/>
          <w:sz w:val="24"/>
          <w:szCs w:val="24"/>
          <w:lang w:bidi="th-TH"/>
        </w:rPr>
        <w:t>ận</w:t>
      </w:r>
      <w:r>
        <w:rPr>
          <w:b/>
          <w:bCs/>
          <w:noProof/>
          <w:sz w:val="24"/>
          <w:szCs w:val="24"/>
          <w:lang w:bidi="th-TH"/>
        </w:rPr>
        <w:t xml:space="preserve"> B</w:t>
      </w:r>
      <w:r w:rsidRPr="00C35366">
        <w:rPr>
          <w:b/>
          <w:bCs/>
          <w:noProof/>
          <w:sz w:val="24"/>
          <w:szCs w:val="24"/>
          <w:lang w:bidi="th-TH"/>
        </w:rPr>
        <w:t>ình</w:t>
      </w:r>
      <w:r>
        <w:rPr>
          <w:b/>
          <w:bCs/>
          <w:noProof/>
          <w:sz w:val="24"/>
          <w:szCs w:val="24"/>
          <w:lang w:bidi="th-TH"/>
        </w:rPr>
        <w:t xml:space="preserve"> Th</w:t>
      </w:r>
      <w:r w:rsidRPr="00C35366">
        <w:rPr>
          <w:b/>
          <w:bCs/>
          <w:noProof/>
          <w:sz w:val="24"/>
          <w:szCs w:val="24"/>
          <w:lang w:bidi="th-TH"/>
        </w:rPr>
        <w:t>ạnh</w:t>
      </w:r>
    </w:p>
    <w:p w:rsidR="00D65D37" w:rsidRPr="00F140FD" w:rsidRDefault="00D65D37" w:rsidP="00F140FD">
      <w:pPr>
        <w:spacing w:after="0" w:line="240" w:lineRule="auto"/>
        <w:jc w:val="center"/>
        <w:rPr>
          <w:b/>
          <w:bCs/>
          <w:noProof/>
          <w:sz w:val="24"/>
          <w:szCs w:val="24"/>
          <w:lang w:bidi="th-TH"/>
        </w:rPr>
      </w:pPr>
      <w:r>
        <w:rPr>
          <w:b/>
          <w:bCs/>
          <w:noProof/>
          <w:sz w:val="24"/>
          <w:szCs w:val="24"/>
          <w:lang w:bidi="th-TH"/>
        </w:rPr>
        <w:t>TP. H</w:t>
      </w:r>
      <w:r w:rsidRPr="00677A71">
        <w:rPr>
          <w:b/>
          <w:bCs/>
          <w:noProof/>
          <w:sz w:val="24"/>
          <w:szCs w:val="24"/>
          <w:lang w:bidi="th-TH"/>
        </w:rPr>
        <w:t>ồ</w:t>
      </w:r>
      <w:r>
        <w:rPr>
          <w:b/>
          <w:bCs/>
          <w:noProof/>
          <w:sz w:val="24"/>
          <w:szCs w:val="24"/>
          <w:lang w:bidi="th-TH"/>
        </w:rPr>
        <w:t xml:space="preserve"> Ch</w:t>
      </w:r>
      <w:r w:rsidRPr="00677A71">
        <w:rPr>
          <w:b/>
          <w:bCs/>
          <w:noProof/>
          <w:sz w:val="24"/>
          <w:szCs w:val="24"/>
          <w:lang w:bidi="th-TH"/>
        </w:rPr>
        <w:t>í</w:t>
      </w:r>
      <w:r>
        <w:rPr>
          <w:b/>
          <w:bCs/>
          <w:noProof/>
          <w:sz w:val="24"/>
          <w:szCs w:val="24"/>
          <w:lang w:bidi="th-TH"/>
        </w:rPr>
        <w:t xml:space="preserve"> Minh</w:t>
      </w:r>
      <w:r w:rsidRPr="00F140FD">
        <w:rPr>
          <w:b/>
          <w:bCs/>
          <w:noProof/>
          <w:sz w:val="24"/>
          <w:szCs w:val="24"/>
          <w:lang w:bidi="th-TH"/>
        </w:rPr>
        <w:t>, Việt Nam</w:t>
      </w:r>
    </w:p>
    <w:p w:rsidR="00D65D37" w:rsidRPr="00F140FD" w:rsidRDefault="00D65D37" w:rsidP="00F140FD">
      <w:pPr>
        <w:spacing w:after="0" w:line="240" w:lineRule="auto"/>
        <w:jc w:val="thaiDistribute"/>
        <w:rPr>
          <w:b/>
          <w:bCs/>
          <w:sz w:val="24"/>
          <w:szCs w:val="24"/>
          <w:lang w:bidi="th-TH"/>
        </w:rPr>
      </w:pPr>
      <w:r>
        <w:rPr>
          <w:noProof/>
        </w:rPr>
        <w:pict>
          <v:line id="Straight Connector 6" o:spid="_x0000_s1026" style="position:absolute;left:0;text-align:left;z-index:251658240;visibility:visible" from="0,8.35pt" to="488.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" strokecolor="#4a7ebb"/>
        </w:pict>
      </w:r>
    </w:p>
    <w:p w:rsidR="00D65D37" w:rsidRPr="00F140FD" w:rsidRDefault="00D65D37" w:rsidP="00F140FD">
      <w:pPr>
        <w:tabs>
          <w:tab w:val="center" w:pos="4680"/>
          <w:tab w:val="right" w:pos="9360"/>
        </w:tabs>
        <w:spacing w:after="0" w:line="276" w:lineRule="auto"/>
        <w:jc w:val="center"/>
        <w:rPr>
          <w:b/>
          <w:bCs/>
          <w:i/>
          <w:iCs/>
          <w:color w:val="999999"/>
          <w:sz w:val="16"/>
          <w:lang w:bidi="th-TH"/>
        </w:rPr>
      </w:pPr>
    </w:p>
    <w:p w:rsidR="00D65D37" w:rsidRPr="00F140FD" w:rsidRDefault="00D65D37" w:rsidP="00F140FD">
      <w:pPr>
        <w:tabs>
          <w:tab w:val="left" w:pos="4784"/>
        </w:tabs>
        <w:spacing w:after="0" w:line="240" w:lineRule="auto"/>
        <w:rPr>
          <w:rFonts w:cs="Angsana New"/>
          <w:b/>
          <w:bCs/>
          <w:color w:val="C0504D"/>
          <w:sz w:val="24"/>
          <w:szCs w:val="24"/>
          <w:lang w:bidi="th-TH"/>
        </w:rPr>
      </w:pPr>
      <w:r w:rsidRPr="00F140FD">
        <w:rPr>
          <w:b/>
          <w:bCs/>
          <w:color w:val="C0504D"/>
          <w:sz w:val="22"/>
          <w:lang w:bidi="th-TH"/>
        </w:rPr>
        <w:t>Buổi sáng</w:t>
      </w:r>
    </w:p>
    <w:p w:rsidR="00D65D37" w:rsidRPr="00F140FD" w:rsidRDefault="00D65D37" w:rsidP="00F140FD">
      <w:pPr>
        <w:tabs>
          <w:tab w:val="center" w:pos="4680"/>
          <w:tab w:val="right" w:pos="9360"/>
        </w:tabs>
        <w:spacing w:after="0" w:line="276" w:lineRule="auto"/>
        <w:rPr>
          <w:b/>
          <w:bCs/>
          <w:color w:val="999999"/>
          <w:sz w:val="16"/>
          <w:lang w:bidi="th-TH"/>
        </w:rPr>
      </w:pPr>
    </w:p>
    <w:p w:rsidR="00D65D37" w:rsidRPr="00F140FD" w:rsidRDefault="00D65D37" w:rsidP="00F140FD">
      <w:pPr>
        <w:spacing w:after="0" w:line="276" w:lineRule="auto"/>
        <w:jc w:val="thaiDistribute"/>
        <w:rPr>
          <w:sz w:val="6"/>
          <w:szCs w:val="6"/>
          <w:lang w:bidi="th-TH"/>
        </w:rPr>
      </w:pPr>
    </w:p>
    <w:p w:rsidR="00D65D37" w:rsidRPr="00F140FD" w:rsidRDefault="00D65D37" w:rsidP="00F140FD">
      <w:pPr>
        <w:spacing w:after="0" w:line="276" w:lineRule="auto"/>
        <w:jc w:val="thaiDistribute"/>
        <w:rPr>
          <w:b/>
          <w:bCs/>
          <w:sz w:val="22"/>
          <w:lang w:bidi="th-TH"/>
        </w:rPr>
      </w:pPr>
      <w:r w:rsidRPr="00F140FD">
        <w:rPr>
          <w:sz w:val="22"/>
          <w:lang w:bidi="th-TH"/>
        </w:rPr>
        <w:t>08.30 – 09.00</w:t>
      </w:r>
      <w:r w:rsidRPr="00F140FD">
        <w:rPr>
          <w:sz w:val="22"/>
          <w:lang w:bidi="th-TH"/>
        </w:rPr>
        <w:tab/>
      </w:r>
      <w:r w:rsidRPr="00F140FD">
        <w:rPr>
          <w:sz w:val="22"/>
          <w:lang w:bidi="th-TH"/>
        </w:rPr>
        <w:tab/>
      </w:r>
      <w:r w:rsidRPr="00F140FD">
        <w:rPr>
          <w:b/>
          <w:bCs/>
          <w:sz w:val="22"/>
          <w:lang w:bidi="th-TH"/>
        </w:rPr>
        <w:t>Tiếp đón</w:t>
      </w:r>
    </w:p>
    <w:p w:rsidR="00D65D37" w:rsidRPr="00F140FD" w:rsidRDefault="00D65D37" w:rsidP="00F140FD">
      <w:pPr>
        <w:spacing w:after="0" w:line="276" w:lineRule="auto"/>
        <w:jc w:val="thaiDistribute"/>
        <w:rPr>
          <w:b/>
          <w:sz w:val="22"/>
          <w:lang w:bidi="th-TH"/>
        </w:rPr>
      </w:pPr>
      <w:r w:rsidRPr="00F140FD">
        <w:rPr>
          <w:sz w:val="22"/>
          <w:lang w:bidi="th-TH"/>
        </w:rPr>
        <w:t>09.00 – 09.05</w:t>
      </w:r>
      <w:r w:rsidRPr="00F140FD">
        <w:rPr>
          <w:sz w:val="22"/>
          <w:lang w:bidi="th-TH"/>
        </w:rPr>
        <w:tab/>
      </w:r>
      <w:r w:rsidRPr="00F140FD">
        <w:rPr>
          <w:sz w:val="22"/>
          <w:lang w:bidi="th-TH"/>
        </w:rPr>
        <w:tab/>
      </w:r>
      <w:r w:rsidRPr="00F140FD">
        <w:rPr>
          <w:b/>
          <w:sz w:val="22"/>
          <w:lang w:bidi="th-TH"/>
        </w:rPr>
        <w:t xml:space="preserve">Giới thiệu </w:t>
      </w:r>
      <w:r>
        <w:rPr>
          <w:b/>
          <w:sz w:val="22"/>
          <w:lang w:bidi="th-TH"/>
        </w:rPr>
        <w:tab/>
      </w:r>
      <w:r w:rsidRPr="00F140FD">
        <w:rPr>
          <w:sz w:val="22"/>
          <w:lang w:bidi="th-TH"/>
        </w:rPr>
        <w:t>Ban tổ chức (Đại diện VEIA)</w:t>
      </w:r>
    </w:p>
    <w:p w:rsidR="00D65D37" w:rsidRPr="00F140FD" w:rsidRDefault="00D65D37" w:rsidP="00F140FD">
      <w:pPr>
        <w:spacing w:after="0" w:line="276" w:lineRule="auto"/>
        <w:rPr>
          <w:sz w:val="6"/>
          <w:szCs w:val="6"/>
          <w:lang w:bidi="th-TH"/>
        </w:rPr>
      </w:pPr>
    </w:p>
    <w:p w:rsidR="00D65D37" w:rsidRPr="00F140FD" w:rsidRDefault="00D65D37" w:rsidP="00F140FD">
      <w:pPr>
        <w:spacing w:after="0" w:line="276" w:lineRule="auto"/>
        <w:rPr>
          <w:b/>
          <w:sz w:val="22"/>
          <w:lang w:bidi="th-TH"/>
        </w:rPr>
      </w:pPr>
      <w:r w:rsidRPr="00F140FD">
        <w:rPr>
          <w:sz w:val="22"/>
          <w:lang w:bidi="th-TH"/>
        </w:rPr>
        <w:t>09.05 – 09.10</w:t>
      </w:r>
      <w:r w:rsidRPr="00F140FD">
        <w:rPr>
          <w:sz w:val="22"/>
          <w:lang w:bidi="th-TH"/>
        </w:rPr>
        <w:tab/>
      </w:r>
      <w:r w:rsidRPr="00F140FD">
        <w:rPr>
          <w:sz w:val="22"/>
          <w:lang w:bidi="th-TH"/>
        </w:rPr>
        <w:tab/>
      </w:r>
      <w:r w:rsidRPr="00F140FD">
        <w:rPr>
          <w:b/>
          <w:sz w:val="22"/>
          <w:lang w:bidi="th-TH"/>
        </w:rPr>
        <w:t xml:space="preserve">Phát biểu chào mừng: </w:t>
      </w:r>
      <w:r w:rsidRPr="00C35366">
        <w:rPr>
          <w:b/>
          <w:sz w:val="22"/>
          <w:lang w:bidi="th-TH"/>
        </w:rPr>
        <w:t>Ông Lưu Hoàng Long</w:t>
      </w:r>
      <w:r w:rsidRPr="003977FC">
        <w:rPr>
          <w:sz w:val="22"/>
          <w:lang w:bidi="th-TH"/>
        </w:rPr>
        <w:t xml:space="preserve"> </w:t>
      </w:r>
      <w:r>
        <w:rPr>
          <w:b/>
          <w:sz w:val="22"/>
          <w:lang w:bidi="th-TH"/>
        </w:rPr>
        <w:t xml:space="preserve">- </w:t>
      </w:r>
      <w:r w:rsidRPr="00F140FD">
        <w:rPr>
          <w:sz w:val="22"/>
          <w:lang w:bidi="th-TH"/>
        </w:rPr>
        <w:t>Chủ tịch VEIA</w:t>
      </w:r>
    </w:p>
    <w:p w:rsidR="00D65D37" w:rsidRPr="00F140FD" w:rsidRDefault="00D65D37" w:rsidP="00F140FD">
      <w:pPr>
        <w:spacing w:after="0" w:line="276" w:lineRule="auto"/>
        <w:rPr>
          <w:i/>
          <w:sz w:val="22"/>
          <w:lang w:bidi="th-TH"/>
        </w:rPr>
      </w:pPr>
      <w:r w:rsidRPr="00F140FD">
        <w:rPr>
          <w:sz w:val="22"/>
          <w:lang w:bidi="th-TH"/>
        </w:rPr>
        <w:t>09.10 - 09.</w:t>
      </w:r>
      <w:r>
        <w:rPr>
          <w:sz w:val="22"/>
          <w:lang w:bidi="th-TH"/>
        </w:rPr>
        <w:t>15</w:t>
      </w:r>
      <w:r w:rsidRPr="00F140FD">
        <w:rPr>
          <w:b/>
          <w:sz w:val="22"/>
          <w:lang w:bidi="th-TH"/>
        </w:rPr>
        <w:tab/>
      </w:r>
      <w:r w:rsidRPr="00F140FD">
        <w:rPr>
          <w:b/>
          <w:sz w:val="22"/>
          <w:lang w:bidi="th-TH"/>
        </w:rPr>
        <w:tab/>
        <w:t>Phát biểu khai mạc</w:t>
      </w:r>
    </w:p>
    <w:p w:rsidR="00D65D37" w:rsidRPr="003977FC" w:rsidRDefault="00D65D37" w:rsidP="00F140FD">
      <w:pPr>
        <w:spacing w:after="0" w:line="276" w:lineRule="auto"/>
        <w:ind w:left="2160" w:firstLine="720"/>
        <w:rPr>
          <w:b/>
          <w:sz w:val="22"/>
          <w:lang w:bidi="th-TH"/>
        </w:rPr>
      </w:pPr>
      <w:r w:rsidRPr="003977FC">
        <w:rPr>
          <w:b/>
          <w:sz w:val="22"/>
          <w:lang w:bidi="th-TH"/>
        </w:rPr>
        <w:t>Ông Trương Thanh Hoài</w:t>
      </w:r>
    </w:p>
    <w:p w:rsidR="00D65D37" w:rsidRPr="00F140FD" w:rsidRDefault="00D65D37" w:rsidP="00F140FD">
      <w:pPr>
        <w:spacing w:after="0" w:line="276" w:lineRule="auto"/>
        <w:ind w:left="2160" w:firstLine="720"/>
        <w:rPr>
          <w:sz w:val="22"/>
          <w:lang w:bidi="th-TH"/>
        </w:rPr>
      </w:pPr>
      <w:r w:rsidRPr="00F140FD">
        <w:rPr>
          <w:sz w:val="22"/>
          <w:lang w:bidi="th-TH"/>
        </w:rPr>
        <w:t>Đại diện Vụ Công nghiệp Nặng – Bộ Công Thương</w:t>
      </w:r>
    </w:p>
    <w:p w:rsidR="00D65D37" w:rsidRPr="00F140FD" w:rsidRDefault="00D65D37" w:rsidP="00677A71">
      <w:pPr>
        <w:spacing w:after="0" w:line="276" w:lineRule="auto"/>
        <w:ind w:left="2127" w:hanging="2127"/>
        <w:rPr>
          <w:i/>
          <w:iCs/>
          <w:sz w:val="22"/>
          <w:lang w:bidi="th-TH"/>
        </w:rPr>
      </w:pPr>
      <w:r w:rsidRPr="00F140FD">
        <w:rPr>
          <w:i/>
          <w:iCs/>
          <w:sz w:val="22"/>
          <w:lang w:bidi="th-TH"/>
        </w:rPr>
        <w:tab/>
      </w:r>
    </w:p>
    <w:p w:rsidR="00D65D37" w:rsidRPr="00F140FD" w:rsidRDefault="00D65D37" w:rsidP="00F140FD">
      <w:pPr>
        <w:spacing w:after="0" w:line="276" w:lineRule="auto"/>
        <w:ind w:left="2127" w:hanging="2127"/>
        <w:rPr>
          <w:b/>
          <w:iCs/>
          <w:sz w:val="22"/>
          <w:lang w:bidi="th-TH"/>
        </w:rPr>
      </w:pPr>
      <w:r w:rsidRPr="00F140FD">
        <w:rPr>
          <w:sz w:val="22"/>
          <w:lang w:bidi="th-TH"/>
        </w:rPr>
        <w:t>09.</w:t>
      </w:r>
      <w:r>
        <w:rPr>
          <w:sz w:val="22"/>
          <w:lang w:bidi="th-TH"/>
        </w:rPr>
        <w:t xml:space="preserve">15 </w:t>
      </w:r>
      <w:r w:rsidRPr="00F140FD">
        <w:rPr>
          <w:sz w:val="22"/>
          <w:lang w:bidi="th-TH"/>
        </w:rPr>
        <w:t xml:space="preserve">- </w:t>
      </w:r>
      <w:r>
        <w:rPr>
          <w:sz w:val="22"/>
          <w:lang w:bidi="th-TH"/>
        </w:rPr>
        <w:t>9</w:t>
      </w:r>
      <w:r w:rsidRPr="00F140FD">
        <w:rPr>
          <w:sz w:val="22"/>
          <w:lang w:bidi="th-TH"/>
        </w:rPr>
        <w:t>.</w:t>
      </w:r>
      <w:r>
        <w:rPr>
          <w:sz w:val="22"/>
          <w:lang w:bidi="th-TH"/>
        </w:rPr>
        <w:t>45</w:t>
      </w:r>
      <w:r w:rsidRPr="00F140FD">
        <w:rPr>
          <w:sz w:val="22"/>
          <w:lang w:bidi="th-TH"/>
        </w:rPr>
        <w:tab/>
      </w:r>
      <w:r w:rsidRPr="00F140FD">
        <w:rPr>
          <w:b/>
          <w:iCs/>
          <w:sz w:val="22"/>
          <w:lang w:bidi="th-TH"/>
        </w:rPr>
        <w:tab/>
      </w:r>
      <w:r>
        <w:rPr>
          <w:b/>
          <w:iCs/>
          <w:sz w:val="22"/>
          <w:lang w:bidi="th-TH"/>
        </w:rPr>
        <w:t>Nh</w:t>
      </w:r>
      <w:r w:rsidRPr="00C1353D">
        <w:rPr>
          <w:b/>
          <w:iCs/>
          <w:sz w:val="22"/>
          <w:lang w:bidi="th-TH"/>
        </w:rPr>
        <w:t>ững</w:t>
      </w:r>
      <w:r>
        <w:rPr>
          <w:b/>
          <w:iCs/>
          <w:sz w:val="22"/>
          <w:lang w:bidi="th-TH"/>
        </w:rPr>
        <w:t xml:space="preserve"> t</w:t>
      </w:r>
      <w:r w:rsidRPr="00F140FD">
        <w:rPr>
          <w:b/>
          <w:iCs/>
          <w:sz w:val="22"/>
          <w:lang w:bidi="th-TH"/>
        </w:rPr>
        <w:t>hay đổi về công nghệ và xu hướng người tiêu dùng tác động tới sự thay đổi về công nghệ sản xuất, như thế nào và khi nào</w:t>
      </w:r>
    </w:p>
    <w:p w:rsidR="00D65D37" w:rsidRPr="00F140FD" w:rsidRDefault="00D65D37" w:rsidP="00F140FD">
      <w:pPr>
        <w:spacing w:after="0" w:line="276" w:lineRule="auto"/>
        <w:ind w:left="1407" w:firstLine="720"/>
        <w:rPr>
          <w:rFonts w:ascii="Calibri" w:hAnsi="Calibri" w:cs="Calibri"/>
          <w:b/>
          <w:sz w:val="22"/>
          <w:szCs w:val="28"/>
          <w:lang w:bidi="th-TH"/>
        </w:rPr>
      </w:pPr>
      <w:r w:rsidRPr="00F140FD">
        <w:rPr>
          <w:sz w:val="22"/>
          <w:lang w:bidi="th-TH"/>
        </w:rPr>
        <w:tab/>
      </w:r>
      <w:r w:rsidRPr="00F140FD">
        <w:rPr>
          <w:b/>
          <w:sz w:val="22"/>
          <w:lang w:bidi="th-TH"/>
        </w:rPr>
        <w:tab/>
        <w:t>Bà Trương Thị Chí Bình</w:t>
      </w:r>
    </w:p>
    <w:p w:rsidR="00D65D37" w:rsidRPr="00F140FD" w:rsidRDefault="00D65D37" w:rsidP="00F140FD">
      <w:pPr>
        <w:spacing w:after="0" w:line="276" w:lineRule="auto"/>
        <w:ind w:left="2880"/>
        <w:rPr>
          <w:sz w:val="22"/>
          <w:lang w:bidi="th-TH"/>
        </w:rPr>
      </w:pPr>
      <w:r w:rsidRPr="00F140FD">
        <w:rPr>
          <w:sz w:val="22"/>
          <w:lang w:bidi="th-TH"/>
        </w:rPr>
        <w:t>Giám đốc Trung tâm Phát triển Doanh nghiệp Công nghiệp hỗ trợ (SIDEC) - Viện Nghiên cứu Chiến lược &amp; Chính sách Công nghiệp (IPSI)</w:t>
      </w:r>
    </w:p>
    <w:p w:rsidR="00D65D37" w:rsidRPr="00F140FD" w:rsidRDefault="00D65D37" w:rsidP="00F140FD">
      <w:pPr>
        <w:spacing w:after="0" w:line="276" w:lineRule="auto"/>
        <w:ind w:left="1407" w:firstLine="720"/>
        <w:rPr>
          <w:i/>
          <w:iCs/>
          <w:sz w:val="22"/>
          <w:lang w:bidi="th-TH"/>
        </w:rPr>
      </w:pPr>
    </w:p>
    <w:p w:rsidR="00D65D37" w:rsidRPr="00F140FD" w:rsidRDefault="00D65D37" w:rsidP="00677A71">
      <w:pPr>
        <w:spacing w:after="0" w:line="276" w:lineRule="auto"/>
        <w:jc w:val="thaiDistribute"/>
        <w:rPr>
          <w:i/>
          <w:iCs/>
          <w:sz w:val="22"/>
          <w:lang w:bidi="th-TH"/>
        </w:rPr>
      </w:pPr>
      <w:r>
        <w:rPr>
          <w:sz w:val="22"/>
          <w:lang w:bidi="th-TH"/>
        </w:rPr>
        <w:t>9.45 - 10.15</w:t>
      </w:r>
      <w:r>
        <w:rPr>
          <w:sz w:val="22"/>
          <w:lang w:bidi="th-TH"/>
        </w:rPr>
        <w:tab/>
      </w:r>
      <w:r>
        <w:rPr>
          <w:sz w:val="22"/>
          <w:lang w:bidi="th-TH"/>
        </w:rPr>
        <w:tab/>
      </w:r>
      <w:r w:rsidRPr="00F140FD">
        <w:rPr>
          <w:b/>
          <w:iCs/>
          <w:sz w:val="22"/>
          <w:lang w:bidi="th-TH"/>
        </w:rPr>
        <w:t>Sự chuẩn bị và triển khai quá trình chuyển giao công nghệ</w:t>
      </w:r>
      <w:r>
        <w:rPr>
          <w:b/>
          <w:iCs/>
          <w:sz w:val="22"/>
          <w:lang w:bidi="th-TH"/>
        </w:rPr>
        <w:t xml:space="preserve"> c</w:t>
      </w:r>
      <w:r w:rsidRPr="003977FC">
        <w:rPr>
          <w:b/>
          <w:iCs/>
          <w:sz w:val="22"/>
          <w:lang w:bidi="th-TH"/>
        </w:rPr>
        <w:t>ủa</w:t>
      </w:r>
      <w:r>
        <w:rPr>
          <w:b/>
          <w:iCs/>
          <w:sz w:val="22"/>
          <w:lang w:bidi="th-TH"/>
        </w:rPr>
        <w:t xml:space="preserve"> H</w:t>
      </w:r>
      <w:r w:rsidRPr="003977FC">
        <w:rPr>
          <w:b/>
          <w:iCs/>
          <w:sz w:val="22"/>
          <w:lang w:bidi="th-TH"/>
        </w:rPr>
        <w:t>à</w:t>
      </w:r>
      <w:r>
        <w:rPr>
          <w:b/>
          <w:iCs/>
          <w:sz w:val="22"/>
          <w:lang w:bidi="th-TH"/>
        </w:rPr>
        <w:t>n qu</w:t>
      </w:r>
      <w:r w:rsidRPr="003977FC">
        <w:rPr>
          <w:b/>
          <w:iCs/>
          <w:sz w:val="22"/>
          <w:lang w:bidi="th-TH"/>
        </w:rPr>
        <w:t>ốc</w:t>
      </w:r>
      <w:r>
        <w:rPr>
          <w:b/>
          <w:iCs/>
          <w:sz w:val="22"/>
          <w:lang w:bidi="th-TH"/>
        </w:rPr>
        <w:t xml:space="preserve"> cho </w:t>
      </w:r>
      <w:r>
        <w:rPr>
          <w:b/>
          <w:iCs/>
          <w:sz w:val="22"/>
          <w:lang w:bidi="th-TH"/>
        </w:rPr>
        <w:tab/>
      </w:r>
      <w:r>
        <w:rPr>
          <w:b/>
          <w:iCs/>
          <w:sz w:val="22"/>
          <w:lang w:bidi="th-TH"/>
        </w:rPr>
        <w:tab/>
      </w:r>
      <w:r>
        <w:rPr>
          <w:b/>
          <w:iCs/>
          <w:sz w:val="22"/>
          <w:lang w:bidi="th-TH"/>
        </w:rPr>
        <w:tab/>
        <w:t>Vi</w:t>
      </w:r>
      <w:r w:rsidRPr="003977FC">
        <w:rPr>
          <w:b/>
          <w:iCs/>
          <w:sz w:val="22"/>
          <w:lang w:bidi="th-TH"/>
        </w:rPr>
        <w:t>ệt</w:t>
      </w:r>
      <w:r>
        <w:rPr>
          <w:b/>
          <w:iCs/>
          <w:sz w:val="22"/>
          <w:lang w:bidi="th-TH"/>
        </w:rPr>
        <w:t xml:space="preserve"> Nam</w:t>
      </w:r>
    </w:p>
    <w:p w:rsidR="00D65D37" w:rsidRPr="00F140FD" w:rsidRDefault="00D65D37" w:rsidP="00677A71">
      <w:pPr>
        <w:spacing w:after="0" w:line="276" w:lineRule="auto"/>
        <w:jc w:val="thaiDistribute"/>
        <w:rPr>
          <w:iCs/>
          <w:sz w:val="22"/>
          <w:lang w:bidi="th-TH"/>
        </w:rPr>
      </w:pPr>
      <w:r w:rsidRPr="00F140FD">
        <w:rPr>
          <w:i/>
          <w:iCs/>
          <w:sz w:val="22"/>
          <w:lang w:bidi="th-TH"/>
        </w:rPr>
        <w:tab/>
      </w:r>
      <w:r w:rsidRPr="00F140FD">
        <w:rPr>
          <w:i/>
          <w:iCs/>
          <w:sz w:val="22"/>
          <w:lang w:bidi="th-TH"/>
        </w:rPr>
        <w:tab/>
      </w:r>
      <w:r w:rsidRPr="00F140FD">
        <w:rPr>
          <w:i/>
          <w:iCs/>
          <w:sz w:val="22"/>
          <w:lang w:bidi="th-TH"/>
        </w:rPr>
        <w:tab/>
      </w:r>
      <w:r w:rsidRPr="00F140FD">
        <w:rPr>
          <w:b/>
          <w:i/>
          <w:iCs/>
          <w:sz w:val="22"/>
          <w:lang w:bidi="th-TH"/>
        </w:rPr>
        <w:tab/>
      </w:r>
      <w:r w:rsidRPr="00F140FD">
        <w:rPr>
          <w:b/>
          <w:iCs/>
          <w:sz w:val="22"/>
          <w:lang w:bidi="th-TH"/>
        </w:rPr>
        <w:t>Ông</w:t>
      </w:r>
      <w:r w:rsidRPr="00F140FD">
        <w:rPr>
          <w:i/>
          <w:iCs/>
          <w:sz w:val="22"/>
          <w:lang w:bidi="th-TH"/>
        </w:rPr>
        <w:t xml:space="preserve"> </w:t>
      </w:r>
      <w:r w:rsidRPr="00F140FD">
        <w:rPr>
          <w:b/>
          <w:bCs/>
          <w:sz w:val="22"/>
          <w:lang w:bidi="th-TH"/>
        </w:rPr>
        <w:t>Park Jun Ho</w:t>
      </w:r>
    </w:p>
    <w:p w:rsidR="00D65D37" w:rsidRPr="00F140FD" w:rsidRDefault="00D65D37" w:rsidP="00677A71">
      <w:pPr>
        <w:spacing w:after="0" w:line="276" w:lineRule="auto"/>
        <w:ind w:left="1440" w:firstLine="720"/>
        <w:rPr>
          <w:sz w:val="22"/>
          <w:lang w:bidi="th-TH"/>
        </w:rPr>
      </w:pPr>
      <w:r w:rsidRPr="00F140FD">
        <w:rPr>
          <w:sz w:val="22"/>
          <w:lang w:bidi="th-TH"/>
        </w:rPr>
        <w:tab/>
        <w:t>Giám đốc</w:t>
      </w:r>
      <w:r w:rsidRPr="00F140FD">
        <w:rPr>
          <w:sz w:val="22"/>
          <w:lang w:bidi="th-TH"/>
        </w:rPr>
        <w:tab/>
      </w:r>
      <w:r w:rsidRPr="00F140FD">
        <w:rPr>
          <w:sz w:val="22"/>
          <w:lang w:bidi="th-TH"/>
        </w:rPr>
        <w:tab/>
      </w:r>
    </w:p>
    <w:p w:rsidR="00D65D37" w:rsidRPr="00F140FD" w:rsidRDefault="00D65D37" w:rsidP="00677A71">
      <w:pPr>
        <w:spacing w:after="0" w:line="276" w:lineRule="auto"/>
        <w:ind w:left="2160" w:firstLine="720"/>
        <w:rPr>
          <w:i/>
          <w:iCs/>
          <w:sz w:val="22"/>
          <w:lang w:bidi="th-TH"/>
        </w:rPr>
      </w:pPr>
      <w:r>
        <w:rPr>
          <w:sz w:val="22"/>
          <w:lang w:bidi="th-TH"/>
        </w:rPr>
        <w:t>Vi</w:t>
      </w:r>
      <w:r w:rsidRPr="00C1353D">
        <w:rPr>
          <w:sz w:val="22"/>
          <w:lang w:bidi="th-TH"/>
        </w:rPr>
        <w:t>ện</w:t>
      </w:r>
      <w:r>
        <w:rPr>
          <w:sz w:val="22"/>
          <w:lang w:bidi="th-TH"/>
        </w:rPr>
        <w:t xml:space="preserve"> nghi</w:t>
      </w:r>
      <w:r w:rsidRPr="00C1353D">
        <w:rPr>
          <w:sz w:val="22"/>
          <w:lang w:bidi="th-TH"/>
        </w:rPr>
        <w:t>ê</w:t>
      </w:r>
      <w:r>
        <w:rPr>
          <w:sz w:val="22"/>
          <w:lang w:bidi="th-TH"/>
        </w:rPr>
        <w:t>n c</w:t>
      </w:r>
      <w:r w:rsidRPr="00C1353D">
        <w:rPr>
          <w:sz w:val="22"/>
          <w:lang w:bidi="th-TH"/>
        </w:rPr>
        <w:t>ứu</w:t>
      </w:r>
      <w:r>
        <w:rPr>
          <w:sz w:val="22"/>
          <w:lang w:bidi="th-TH"/>
        </w:rPr>
        <w:t xml:space="preserve"> </w:t>
      </w:r>
      <w:r w:rsidRPr="00F140FD">
        <w:rPr>
          <w:sz w:val="22"/>
          <w:lang w:bidi="th-TH"/>
        </w:rPr>
        <w:t>KITECH</w:t>
      </w:r>
      <w:r>
        <w:rPr>
          <w:sz w:val="22"/>
          <w:lang w:bidi="th-TH"/>
        </w:rPr>
        <w:t xml:space="preserve"> t</w:t>
      </w:r>
      <w:r w:rsidRPr="00C1353D">
        <w:rPr>
          <w:sz w:val="22"/>
          <w:lang w:bidi="th-TH"/>
        </w:rPr>
        <w:t>ại</w:t>
      </w:r>
      <w:r>
        <w:rPr>
          <w:sz w:val="22"/>
          <w:lang w:bidi="th-TH"/>
        </w:rPr>
        <w:t xml:space="preserve"> </w:t>
      </w:r>
      <w:r w:rsidRPr="00F140FD">
        <w:rPr>
          <w:sz w:val="22"/>
          <w:lang w:bidi="th-TH"/>
        </w:rPr>
        <w:t>Việt Nam</w:t>
      </w:r>
    </w:p>
    <w:p w:rsidR="00D65D37" w:rsidRDefault="00D65D37" w:rsidP="00F140FD">
      <w:pPr>
        <w:spacing w:after="0" w:line="276" w:lineRule="auto"/>
        <w:ind w:left="2127" w:hanging="2127"/>
        <w:rPr>
          <w:sz w:val="22"/>
          <w:lang w:bidi="th-TH"/>
        </w:rPr>
      </w:pPr>
    </w:p>
    <w:p w:rsidR="00D65D37" w:rsidRPr="00F140FD" w:rsidRDefault="00D65D37" w:rsidP="00F140FD">
      <w:pPr>
        <w:spacing w:after="0" w:line="276" w:lineRule="auto"/>
        <w:ind w:left="2127" w:hanging="2127"/>
        <w:rPr>
          <w:b/>
          <w:iCs/>
          <w:sz w:val="22"/>
          <w:lang w:bidi="th-TH"/>
        </w:rPr>
      </w:pPr>
      <w:r w:rsidRPr="00F140FD">
        <w:rPr>
          <w:sz w:val="22"/>
          <w:lang w:bidi="th-TH"/>
        </w:rPr>
        <w:t>10.</w:t>
      </w:r>
      <w:r>
        <w:rPr>
          <w:sz w:val="22"/>
          <w:lang w:bidi="th-TH"/>
        </w:rPr>
        <w:t>15</w:t>
      </w:r>
      <w:r w:rsidRPr="00F140FD">
        <w:rPr>
          <w:sz w:val="22"/>
          <w:lang w:bidi="th-TH"/>
        </w:rPr>
        <w:t>- 1</w:t>
      </w:r>
      <w:r>
        <w:rPr>
          <w:sz w:val="22"/>
          <w:lang w:bidi="th-TH"/>
        </w:rPr>
        <w:t>0</w:t>
      </w:r>
      <w:r w:rsidRPr="00F140FD">
        <w:rPr>
          <w:sz w:val="22"/>
          <w:lang w:bidi="th-TH"/>
        </w:rPr>
        <w:t>.</w:t>
      </w:r>
      <w:r>
        <w:rPr>
          <w:sz w:val="22"/>
          <w:lang w:bidi="th-TH"/>
        </w:rPr>
        <w:t>3</w:t>
      </w:r>
      <w:r w:rsidRPr="00F140FD">
        <w:rPr>
          <w:sz w:val="22"/>
          <w:lang w:bidi="th-TH"/>
        </w:rPr>
        <w:t>0</w:t>
      </w:r>
      <w:r w:rsidRPr="00F140FD">
        <w:rPr>
          <w:i/>
          <w:iCs/>
          <w:sz w:val="22"/>
          <w:lang w:bidi="th-TH"/>
        </w:rPr>
        <w:tab/>
      </w:r>
      <w:r>
        <w:rPr>
          <w:b/>
          <w:iCs/>
          <w:sz w:val="22"/>
          <w:lang w:bidi="th-TH"/>
        </w:rPr>
        <w:t>Kinh nghi</w:t>
      </w:r>
      <w:r w:rsidRPr="00C35366">
        <w:rPr>
          <w:b/>
          <w:iCs/>
          <w:sz w:val="22"/>
          <w:lang w:bidi="th-TH"/>
        </w:rPr>
        <w:t>ệm</w:t>
      </w:r>
      <w:r>
        <w:rPr>
          <w:b/>
          <w:iCs/>
          <w:sz w:val="22"/>
          <w:lang w:bidi="th-TH"/>
        </w:rPr>
        <w:t xml:space="preserve"> th</w:t>
      </w:r>
      <w:r w:rsidRPr="00C35366">
        <w:rPr>
          <w:b/>
          <w:iCs/>
          <w:sz w:val="22"/>
          <w:lang w:bidi="th-TH"/>
        </w:rPr>
        <w:t>ươ</w:t>
      </w:r>
      <w:r>
        <w:rPr>
          <w:b/>
          <w:iCs/>
          <w:sz w:val="22"/>
          <w:lang w:bidi="th-TH"/>
        </w:rPr>
        <w:t>ng th</w:t>
      </w:r>
      <w:r w:rsidRPr="00C35366">
        <w:rPr>
          <w:b/>
          <w:iCs/>
          <w:sz w:val="22"/>
          <w:lang w:bidi="th-TH"/>
        </w:rPr>
        <w:t>ảo</w:t>
      </w:r>
      <w:r>
        <w:rPr>
          <w:b/>
          <w:iCs/>
          <w:sz w:val="22"/>
          <w:lang w:bidi="th-TH"/>
        </w:rPr>
        <w:t xml:space="preserve"> v</w:t>
      </w:r>
      <w:r w:rsidRPr="00C35366">
        <w:rPr>
          <w:b/>
          <w:iCs/>
          <w:sz w:val="22"/>
          <w:lang w:bidi="th-TH"/>
        </w:rPr>
        <w:t>ới</w:t>
      </w:r>
      <w:r>
        <w:rPr>
          <w:b/>
          <w:iCs/>
          <w:sz w:val="22"/>
          <w:lang w:bidi="th-TH"/>
        </w:rPr>
        <w:t xml:space="preserve"> c</w:t>
      </w:r>
      <w:r w:rsidRPr="002D00A1">
        <w:rPr>
          <w:b/>
          <w:iCs/>
          <w:sz w:val="22"/>
          <w:lang w:bidi="th-TH"/>
        </w:rPr>
        <w:t>ác</w:t>
      </w:r>
      <w:r>
        <w:rPr>
          <w:b/>
          <w:iCs/>
          <w:sz w:val="22"/>
          <w:lang w:bidi="th-TH"/>
        </w:rPr>
        <w:t xml:space="preserve"> nh</w:t>
      </w:r>
      <w:r w:rsidRPr="002D00A1">
        <w:rPr>
          <w:b/>
          <w:iCs/>
          <w:sz w:val="22"/>
          <w:lang w:bidi="th-TH"/>
        </w:rPr>
        <w:t>à</w:t>
      </w:r>
      <w:r>
        <w:rPr>
          <w:b/>
          <w:iCs/>
          <w:sz w:val="22"/>
          <w:lang w:bidi="th-TH"/>
        </w:rPr>
        <w:t xml:space="preserve"> cung c</w:t>
      </w:r>
      <w:r w:rsidRPr="002D00A1">
        <w:rPr>
          <w:b/>
          <w:iCs/>
          <w:sz w:val="22"/>
          <w:lang w:bidi="th-TH"/>
        </w:rPr>
        <w:t>ấp</w:t>
      </w:r>
      <w:r>
        <w:rPr>
          <w:b/>
          <w:iCs/>
          <w:sz w:val="22"/>
          <w:lang w:bidi="th-TH"/>
        </w:rPr>
        <w:t xml:space="preserve"> v</w:t>
      </w:r>
      <w:r w:rsidRPr="002D00A1">
        <w:rPr>
          <w:b/>
          <w:iCs/>
          <w:sz w:val="22"/>
          <w:lang w:bidi="th-TH"/>
        </w:rPr>
        <w:t>à</w:t>
      </w:r>
      <w:r>
        <w:rPr>
          <w:b/>
          <w:iCs/>
          <w:sz w:val="22"/>
          <w:lang w:bidi="th-TH"/>
        </w:rPr>
        <w:t xml:space="preserve"> kh</w:t>
      </w:r>
      <w:r w:rsidRPr="002D00A1">
        <w:rPr>
          <w:b/>
          <w:iCs/>
          <w:sz w:val="22"/>
          <w:lang w:bidi="th-TH"/>
        </w:rPr>
        <w:t>ách</w:t>
      </w:r>
      <w:r>
        <w:rPr>
          <w:b/>
          <w:iCs/>
          <w:sz w:val="22"/>
          <w:lang w:bidi="th-TH"/>
        </w:rPr>
        <w:t xml:space="preserve"> h</w:t>
      </w:r>
      <w:r w:rsidRPr="002D00A1">
        <w:rPr>
          <w:b/>
          <w:iCs/>
          <w:sz w:val="22"/>
          <w:lang w:bidi="th-TH"/>
        </w:rPr>
        <w:t>àng</w:t>
      </w:r>
      <w:bookmarkStart w:id="0" w:name="_GoBack"/>
      <w:bookmarkEnd w:id="0"/>
    </w:p>
    <w:p w:rsidR="00D65D37" w:rsidRPr="00F140FD" w:rsidRDefault="00D65D37" w:rsidP="00F140FD">
      <w:pPr>
        <w:spacing w:after="0" w:line="276" w:lineRule="auto"/>
        <w:ind w:left="1407" w:firstLine="720"/>
        <w:rPr>
          <w:rFonts w:ascii="Calibri" w:hAnsi="Calibri" w:cs="Calibri"/>
          <w:b/>
          <w:sz w:val="22"/>
          <w:szCs w:val="28"/>
          <w:lang w:bidi="th-TH"/>
        </w:rPr>
      </w:pPr>
      <w:r w:rsidRPr="00F140FD">
        <w:rPr>
          <w:sz w:val="22"/>
          <w:lang w:bidi="th-TH"/>
        </w:rPr>
        <w:tab/>
      </w:r>
      <w:r w:rsidRPr="00F140FD">
        <w:rPr>
          <w:b/>
          <w:sz w:val="22"/>
          <w:lang w:bidi="th-TH"/>
        </w:rPr>
        <w:tab/>
      </w:r>
      <w:r>
        <w:rPr>
          <w:b/>
          <w:sz w:val="22"/>
          <w:lang w:bidi="th-TH"/>
        </w:rPr>
        <w:t>B</w:t>
      </w:r>
      <w:r w:rsidRPr="00C35366">
        <w:rPr>
          <w:b/>
          <w:sz w:val="22"/>
          <w:lang w:bidi="th-TH"/>
        </w:rPr>
        <w:t>à</w:t>
      </w:r>
      <w:r>
        <w:rPr>
          <w:b/>
          <w:sz w:val="22"/>
          <w:lang w:bidi="th-TH"/>
        </w:rPr>
        <w:t xml:space="preserve"> T</w:t>
      </w:r>
      <w:r w:rsidRPr="002D00A1">
        <w:rPr>
          <w:b/>
          <w:sz w:val="22"/>
          <w:lang w:bidi="th-TH"/>
        </w:rPr>
        <w:t>ô</w:t>
      </w:r>
      <w:r>
        <w:rPr>
          <w:b/>
          <w:sz w:val="22"/>
          <w:lang w:bidi="th-TH"/>
        </w:rPr>
        <w:t>n N</w:t>
      </w:r>
      <w:r w:rsidRPr="002D00A1">
        <w:rPr>
          <w:b/>
          <w:sz w:val="22"/>
          <w:lang w:bidi="th-TH"/>
        </w:rPr>
        <w:t>ữ</w:t>
      </w:r>
      <w:r>
        <w:rPr>
          <w:b/>
          <w:sz w:val="22"/>
          <w:lang w:bidi="th-TH"/>
        </w:rPr>
        <w:t xml:space="preserve"> Th</w:t>
      </w:r>
      <w:r w:rsidRPr="002D00A1">
        <w:rPr>
          <w:b/>
          <w:sz w:val="22"/>
          <w:lang w:bidi="th-TH"/>
        </w:rPr>
        <w:t>ùy</w:t>
      </w:r>
      <w:r>
        <w:rPr>
          <w:b/>
          <w:sz w:val="22"/>
          <w:lang w:bidi="th-TH"/>
        </w:rPr>
        <w:t xml:space="preserve"> Trang</w:t>
      </w:r>
    </w:p>
    <w:p w:rsidR="00D65D37" w:rsidRPr="00F140FD" w:rsidRDefault="00D65D37" w:rsidP="00F140FD">
      <w:pPr>
        <w:spacing w:after="0" w:line="276" w:lineRule="auto"/>
        <w:rPr>
          <w:sz w:val="22"/>
          <w:lang w:bidi="th-TH"/>
        </w:rPr>
      </w:pPr>
      <w:r w:rsidRPr="00F140FD">
        <w:rPr>
          <w:sz w:val="22"/>
          <w:lang w:bidi="th-TH"/>
        </w:rPr>
        <w:tab/>
      </w:r>
      <w:r w:rsidRPr="00F140FD">
        <w:rPr>
          <w:sz w:val="22"/>
          <w:lang w:bidi="th-TH"/>
        </w:rPr>
        <w:tab/>
      </w:r>
      <w:r w:rsidRPr="00F140FD">
        <w:rPr>
          <w:sz w:val="22"/>
          <w:lang w:bidi="th-TH"/>
        </w:rPr>
        <w:tab/>
      </w:r>
      <w:r w:rsidRPr="00F140FD">
        <w:rPr>
          <w:sz w:val="22"/>
          <w:lang w:bidi="th-TH"/>
        </w:rPr>
        <w:tab/>
      </w:r>
      <w:r>
        <w:rPr>
          <w:sz w:val="22"/>
          <w:lang w:bidi="th-TH"/>
        </w:rPr>
        <w:t>T</w:t>
      </w:r>
      <w:r w:rsidRPr="002D00A1">
        <w:rPr>
          <w:sz w:val="22"/>
          <w:lang w:bidi="th-TH"/>
        </w:rPr>
        <w:t>ổng</w:t>
      </w:r>
      <w:r>
        <w:rPr>
          <w:sz w:val="22"/>
          <w:lang w:bidi="th-TH"/>
        </w:rPr>
        <w:t xml:space="preserve"> </w:t>
      </w:r>
      <w:r w:rsidRPr="00F140FD">
        <w:rPr>
          <w:sz w:val="22"/>
          <w:lang w:bidi="th-TH"/>
        </w:rPr>
        <w:t>Giám đốc</w:t>
      </w:r>
      <w:r>
        <w:rPr>
          <w:sz w:val="22"/>
          <w:lang w:bidi="th-TH"/>
        </w:rPr>
        <w:t xml:space="preserve"> - Công ty IT</w:t>
      </w:r>
      <w:r w:rsidRPr="002D00A1">
        <w:rPr>
          <w:sz w:val="22"/>
          <w:lang w:bidi="th-TH"/>
        </w:rPr>
        <w:t>O</w:t>
      </w:r>
      <w:r>
        <w:rPr>
          <w:sz w:val="22"/>
          <w:lang w:bidi="th-TH"/>
        </w:rPr>
        <w:t xml:space="preserve"> Vi</w:t>
      </w:r>
      <w:r w:rsidRPr="002D00A1">
        <w:rPr>
          <w:sz w:val="22"/>
          <w:lang w:bidi="th-TH"/>
        </w:rPr>
        <w:t>ệt</w:t>
      </w:r>
      <w:r>
        <w:rPr>
          <w:sz w:val="22"/>
          <w:lang w:bidi="th-TH"/>
        </w:rPr>
        <w:t xml:space="preserve"> Nam</w:t>
      </w:r>
    </w:p>
    <w:p w:rsidR="00D65D37" w:rsidRDefault="00D65D37" w:rsidP="00F140FD">
      <w:pPr>
        <w:spacing w:after="0" w:line="276" w:lineRule="auto"/>
        <w:ind w:left="720" w:hanging="720"/>
        <w:rPr>
          <w:sz w:val="22"/>
          <w:lang w:bidi="th-TH"/>
        </w:rPr>
      </w:pPr>
    </w:p>
    <w:p w:rsidR="00D65D37" w:rsidRPr="00F140FD" w:rsidRDefault="00D65D37" w:rsidP="00F140FD">
      <w:pPr>
        <w:spacing w:after="0" w:line="276" w:lineRule="auto"/>
        <w:ind w:left="720" w:hanging="720"/>
        <w:rPr>
          <w:sz w:val="22"/>
          <w:lang w:bidi="th-TH"/>
        </w:rPr>
      </w:pPr>
      <w:r>
        <w:rPr>
          <w:sz w:val="22"/>
          <w:lang w:bidi="th-TH"/>
        </w:rPr>
        <w:t>10.30 - 11.00</w:t>
      </w:r>
      <w:r>
        <w:rPr>
          <w:sz w:val="22"/>
          <w:lang w:bidi="th-TH"/>
        </w:rPr>
        <w:tab/>
      </w:r>
      <w:r>
        <w:rPr>
          <w:sz w:val="22"/>
          <w:lang w:bidi="th-TH"/>
        </w:rPr>
        <w:tab/>
      </w:r>
      <w:r w:rsidRPr="003977FC">
        <w:rPr>
          <w:b/>
          <w:sz w:val="22"/>
          <w:lang w:bidi="th-TH"/>
        </w:rPr>
        <w:t>Chia sẻ kinh nghiệm và Th</w:t>
      </w:r>
      <w:r w:rsidRPr="00677A71">
        <w:rPr>
          <w:b/>
          <w:sz w:val="22"/>
          <w:lang w:bidi="th-TH"/>
        </w:rPr>
        <w:t xml:space="preserve">am quan công ty VBH </w:t>
      </w:r>
    </w:p>
    <w:p w:rsidR="00D65D37" w:rsidRPr="00C1353D" w:rsidRDefault="00D65D37" w:rsidP="00F140FD">
      <w:pPr>
        <w:spacing w:after="0" w:line="276" w:lineRule="auto"/>
        <w:ind w:left="720" w:hanging="720"/>
        <w:rPr>
          <w:b/>
          <w:sz w:val="22"/>
          <w:lang w:bidi="th-TH"/>
        </w:rPr>
      </w:pPr>
      <w:r>
        <w:rPr>
          <w:sz w:val="22"/>
          <w:lang w:bidi="th-TH"/>
        </w:rPr>
        <w:tab/>
      </w:r>
      <w:r>
        <w:rPr>
          <w:sz w:val="22"/>
          <w:lang w:bidi="th-TH"/>
        </w:rPr>
        <w:tab/>
      </w:r>
      <w:r>
        <w:rPr>
          <w:sz w:val="22"/>
          <w:lang w:bidi="th-TH"/>
        </w:rPr>
        <w:tab/>
      </w:r>
      <w:r>
        <w:rPr>
          <w:sz w:val="22"/>
          <w:lang w:bidi="th-TH"/>
        </w:rPr>
        <w:tab/>
      </w:r>
      <w:r w:rsidRPr="00C1353D">
        <w:rPr>
          <w:b/>
          <w:sz w:val="22"/>
          <w:lang w:bidi="th-TH"/>
        </w:rPr>
        <w:t>Ông Nguyễn Văn Thành</w:t>
      </w:r>
    </w:p>
    <w:p w:rsidR="00D65D37" w:rsidRDefault="00D65D37" w:rsidP="00F140FD">
      <w:pPr>
        <w:spacing w:after="0" w:line="276" w:lineRule="auto"/>
        <w:ind w:left="720" w:hanging="720"/>
        <w:rPr>
          <w:sz w:val="22"/>
          <w:lang w:bidi="th-TH"/>
        </w:rPr>
      </w:pPr>
      <w:r>
        <w:rPr>
          <w:sz w:val="22"/>
          <w:lang w:bidi="th-TH"/>
        </w:rPr>
        <w:tab/>
      </w:r>
      <w:r>
        <w:rPr>
          <w:sz w:val="22"/>
          <w:lang w:bidi="th-TH"/>
        </w:rPr>
        <w:tab/>
      </w:r>
      <w:r>
        <w:rPr>
          <w:sz w:val="22"/>
          <w:lang w:bidi="th-TH"/>
        </w:rPr>
        <w:tab/>
      </w:r>
      <w:r>
        <w:rPr>
          <w:sz w:val="22"/>
          <w:lang w:bidi="th-TH"/>
        </w:rPr>
        <w:tab/>
        <w:t>Gi</w:t>
      </w:r>
      <w:r w:rsidRPr="003977FC">
        <w:rPr>
          <w:sz w:val="22"/>
          <w:lang w:bidi="th-TH"/>
        </w:rPr>
        <w:t>ám</w:t>
      </w:r>
      <w:r>
        <w:rPr>
          <w:sz w:val="22"/>
          <w:lang w:bidi="th-TH"/>
        </w:rPr>
        <w:t xml:space="preserve"> đ</w:t>
      </w:r>
      <w:r w:rsidRPr="003977FC">
        <w:rPr>
          <w:sz w:val="22"/>
          <w:lang w:bidi="th-TH"/>
        </w:rPr>
        <w:t>ốc</w:t>
      </w:r>
      <w:r>
        <w:rPr>
          <w:sz w:val="22"/>
          <w:lang w:bidi="th-TH"/>
        </w:rPr>
        <w:t xml:space="preserve"> VBH</w:t>
      </w:r>
    </w:p>
    <w:p w:rsidR="00D65D37" w:rsidRDefault="00D65D37" w:rsidP="00F140FD">
      <w:pPr>
        <w:spacing w:after="0" w:line="276" w:lineRule="auto"/>
        <w:ind w:left="720" w:hanging="720"/>
        <w:rPr>
          <w:sz w:val="22"/>
          <w:lang w:bidi="th-TH"/>
        </w:rPr>
      </w:pPr>
    </w:p>
    <w:p w:rsidR="00D65D37" w:rsidRPr="00F140FD" w:rsidRDefault="00D65D37" w:rsidP="00F140FD">
      <w:pPr>
        <w:spacing w:after="0" w:line="276" w:lineRule="auto"/>
        <w:ind w:left="720" w:hanging="720"/>
        <w:rPr>
          <w:sz w:val="22"/>
          <w:lang w:bidi="th-TH"/>
        </w:rPr>
      </w:pPr>
      <w:r w:rsidRPr="00F140FD">
        <w:rPr>
          <w:sz w:val="22"/>
          <w:lang w:bidi="th-TH"/>
        </w:rPr>
        <w:t xml:space="preserve">11.00 – 12.00  </w:t>
      </w:r>
      <w:r w:rsidRPr="00F140FD">
        <w:rPr>
          <w:sz w:val="22"/>
          <w:lang w:bidi="th-TH"/>
        </w:rPr>
        <w:tab/>
      </w:r>
      <w:r w:rsidRPr="00F140FD">
        <w:rPr>
          <w:sz w:val="22"/>
          <w:lang w:bidi="th-TH"/>
        </w:rPr>
        <w:tab/>
        <w:t>Hỏi &amp; Đáp</w:t>
      </w:r>
      <w:r w:rsidRPr="00F140FD">
        <w:rPr>
          <w:sz w:val="22"/>
          <w:lang w:bidi="th-TH"/>
        </w:rPr>
        <w:tab/>
      </w:r>
    </w:p>
    <w:p w:rsidR="00D65D37" w:rsidRPr="00F140FD" w:rsidRDefault="00D65D37" w:rsidP="00F140FD">
      <w:pPr>
        <w:spacing w:after="0" w:line="276" w:lineRule="auto"/>
        <w:rPr>
          <w:sz w:val="6"/>
          <w:szCs w:val="6"/>
          <w:lang w:bidi="th-TH"/>
        </w:rPr>
      </w:pPr>
    </w:p>
    <w:p w:rsidR="00D65D37" w:rsidRPr="00F140FD" w:rsidRDefault="00D65D37" w:rsidP="003977FC">
      <w:pPr>
        <w:spacing w:after="0" w:line="276" w:lineRule="auto"/>
        <w:rPr>
          <w:color w:val="999999"/>
          <w:sz w:val="22"/>
          <w:lang w:bidi="th-TH"/>
        </w:rPr>
      </w:pPr>
      <w:r w:rsidRPr="00F140FD">
        <w:rPr>
          <w:sz w:val="22"/>
          <w:lang w:bidi="th-TH"/>
        </w:rPr>
        <w:t>12.00</w:t>
      </w:r>
      <w:r w:rsidRPr="00F140FD">
        <w:rPr>
          <w:sz w:val="22"/>
          <w:lang w:bidi="th-TH"/>
        </w:rPr>
        <w:tab/>
      </w:r>
      <w:r w:rsidRPr="00F140FD">
        <w:rPr>
          <w:sz w:val="22"/>
          <w:lang w:bidi="th-TH"/>
        </w:rPr>
        <w:tab/>
      </w:r>
      <w:r w:rsidRPr="00F140FD">
        <w:rPr>
          <w:sz w:val="22"/>
          <w:lang w:bidi="th-TH"/>
        </w:rPr>
        <w:tab/>
        <w:t>Đại diện VEIA</w:t>
      </w:r>
      <w:r>
        <w:rPr>
          <w:sz w:val="22"/>
          <w:lang w:bidi="th-TH"/>
        </w:rPr>
        <w:t xml:space="preserve"> phát biểu bế mạc.</w:t>
      </w:r>
    </w:p>
    <w:p w:rsidR="00D65D37" w:rsidRDefault="00D65D37" w:rsidP="00F140FD">
      <w:pPr>
        <w:spacing w:after="0" w:line="240" w:lineRule="auto"/>
        <w:rPr>
          <w:b/>
          <w:bCs/>
          <w:sz w:val="18"/>
          <w:szCs w:val="18"/>
          <w:highlight w:val="yellow"/>
          <w:lang w:bidi="th-TH"/>
        </w:rPr>
      </w:pPr>
    </w:p>
    <w:p w:rsidR="00D65D37" w:rsidRDefault="00D65D37" w:rsidP="00F140FD">
      <w:pPr>
        <w:spacing w:after="0" w:line="240" w:lineRule="auto"/>
        <w:rPr>
          <w:b/>
          <w:bCs/>
          <w:sz w:val="18"/>
          <w:szCs w:val="18"/>
          <w:highlight w:val="yellow"/>
          <w:lang w:bidi="th-TH"/>
        </w:rPr>
      </w:pPr>
    </w:p>
    <w:p w:rsidR="00D65D37" w:rsidRDefault="00D65D37" w:rsidP="00F140FD">
      <w:pPr>
        <w:spacing w:after="0" w:line="240" w:lineRule="auto"/>
        <w:rPr>
          <w:b/>
          <w:bCs/>
          <w:sz w:val="18"/>
          <w:szCs w:val="18"/>
          <w:highlight w:val="yellow"/>
          <w:lang w:bidi="th-TH"/>
        </w:rPr>
      </w:pPr>
    </w:p>
    <w:p w:rsidR="00D65D37" w:rsidRPr="00F140FD" w:rsidRDefault="00D65D37" w:rsidP="00F140FD">
      <w:pPr>
        <w:spacing w:after="0" w:line="240" w:lineRule="auto"/>
        <w:rPr>
          <w:sz w:val="18"/>
          <w:szCs w:val="18"/>
          <w:lang w:bidi="th-TH"/>
        </w:rPr>
      </w:pPr>
      <w:r w:rsidRPr="00F140FD">
        <w:rPr>
          <w:b/>
          <w:bCs/>
          <w:sz w:val="18"/>
          <w:szCs w:val="18"/>
          <w:lang w:bidi="th-TH"/>
        </w:rPr>
        <w:t xml:space="preserve">Ghi chú: </w:t>
      </w:r>
    </w:p>
    <w:p w:rsidR="00D65D37" w:rsidRPr="00F140FD" w:rsidRDefault="00D65D37" w:rsidP="00F140FD">
      <w:pPr>
        <w:numPr>
          <w:ilvl w:val="0"/>
          <w:numId w:val="1"/>
        </w:numPr>
        <w:spacing w:after="0" w:line="240" w:lineRule="auto"/>
        <w:rPr>
          <w:sz w:val="18"/>
          <w:szCs w:val="18"/>
          <w:lang w:bidi="th-TH"/>
        </w:rPr>
      </w:pPr>
      <w:r w:rsidRPr="00F140FD">
        <w:rPr>
          <w:sz w:val="18"/>
          <w:szCs w:val="18"/>
          <w:lang w:bidi="th-TH"/>
        </w:rPr>
        <w:t>Bài thuyết trình sẽ được thực hiện bằng tiếng Việt và/hoặc phiên dịch sang tiếng Việt</w:t>
      </w:r>
    </w:p>
    <w:p w:rsidR="00D65D37" w:rsidRPr="00F140FD" w:rsidRDefault="00D65D37" w:rsidP="00C1353D">
      <w:pPr>
        <w:numPr>
          <w:ilvl w:val="0"/>
          <w:numId w:val="1"/>
        </w:numPr>
        <w:spacing w:after="0" w:line="240" w:lineRule="auto"/>
        <w:rPr>
          <w:sz w:val="18"/>
          <w:szCs w:val="18"/>
          <w:lang w:bidi="th-TH"/>
        </w:rPr>
      </w:pPr>
      <w:r w:rsidRPr="00F140FD">
        <w:rPr>
          <w:sz w:val="18"/>
          <w:szCs w:val="18"/>
          <w:lang w:bidi="th-TH"/>
        </w:rPr>
        <w:t xml:space="preserve">MIỄN PHÍ </w:t>
      </w:r>
      <w:r>
        <w:rPr>
          <w:sz w:val="18"/>
          <w:szCs w:val="18"/>
          <w:lang w:bidi="th-TH"/>
        </w:rPr>
        <w:t>tham d</w:t>
      </w:r>
      <w:r w:rsidRPr="003977FC">
        <w:rPr>
          <w:sz w:val="18"/>
          <w:szCs w:val="18"/>
          <w:lang w:bidi="th-TH"/>
        </w:rPr>
        <w:t>ự</w:t>
      </w:r>
      <w:r w:rsidRPr="00F140FD">
        <w:rPr>
          <w:sz w:val="18"/>
          <w:szCs w:val="18"/>
          <w:lang w:bidi="th-TH"/>
        </w:rPr>
        <w:t>, số lượng</w:t>
      </w:r>
      <w:r>
        <w:rPr>
          <w:sz w:val="18"/>
          <w:szCs w:val="18"/>
          <w:lang w:bidi="th-TH"/>
        </w:rPr>
        <w:t xml:space="preserve"> ch</w:t>
      </w:r>
      <w:r w:rsidRPr="00C1353D">
        <w:rPr>
          <w:sz w:val="18"/>
          <w:szCs w:val="18"/>
          <w:lang w:bidi="th-TH"/>
        </w:rPr>
        <w:t>ỗ</w:t>
      </w:r>
      <w:r>
        <w:rPr>
          <w:sz w:val="18"/>
          <w:szCs w:val="18"/>
          <w:lang w:bidi="th-TH"/>
        </w:rPr>
        <w:t xml:space="preserve"> ng</w:t>
      </w:r>
      <w:r w:rsidRPr="00C1353D">
        <w:rPr>
          <w:sz w:val="18"/>
          <w:szCs w:val="18"/>
          <w:lang w:bidi="th-TH"/>
        </w:rPr>
        <w:t>ồi</w:t>
      </w:r>
      <w:r w:rsidRPr="00F140FD">
        <w:rPr>
          <w:sz w:val="18"/>
          <w:szCs w:val="18"/>
          <w:lang w:bidi="th-TH"/>
        </w:rPr>
        <w:t xml:space="preserve"> có hạn, </w:t>
      </w:r>
      <w:r>
        <w:rPr>
          <w:sz w:val="18"/>
          <w:szCs w:val="18"/>
          <w:lang w:bidi="th-TH"/>
        </w:rPr>
        <w:t>vui l</w:t>
      </w:r>
      <w:r w:rsidRPr="00C1353D">
        <w:rPr>
          <w:sz w:val="18"/>
          <w:szCs w:val="18"/>
          <w:lang w:bidi="th-TH"/>
        </w:rPr>
        <w:t>òng</w:t>
      </w:r>
      <w:r w:rsidRPr="00F140FD">
        <w:rPr>
          <w:sz w:val="18"/>
          <w:szCs w:val="18"/>
          <w:lang w:bidi="th-TH"/>
        </w:rPr>
        <w:t xml:space="preserve"> đăng ký trước </w:t>
      </w:r>
    </w:p>
    <w:p w:rsidR="00D65D37" w:rsidRPr="00F140FD" w:rsidRDefault="00D65D37" w:rsidP="00C1353D">
      <w:pPr>
        <w:numPr>
          <w:ilvl w:val="0"/>
          <w:numId w:val="1"/>
        </w:numPr>
        <w:spacing w:after="0" w:line="240" w:lineRule="auto"/>
        <w:rPr>
          <w:sz w:val="18"/>
          <w:szCs w:val="18"/>
          <w:lang w:bidi="th-TH"/>
        </w:rPr>
      </w:pPr>
      <w:r w:rsidRPr="00F140FD">
        <w:rPr>
          <w:sz w:val="18"/>
          <w:szCs w:val="18"/>
          <w:lang w:bidi="th-TH"/>
        </w:rPr>
        <w:t xml:space="preserve">Để đăng ký trước, vui lòng liên hệ qua email: </w:t>
      </w:r>
      <w:hyperlink r:id="rId7" w:history="1">
        <w:r w:rsidRPr="003977FC">
          <w:rPr>
            <w:color w:val="0000FF"/>
            <w:sz w:val="18"/>
            <w:szCs w:val="18"/>
            <w:u w:val="single"/>
            <w:lang w:bidi="th-TH"/>
          </w:rPr>
          <w:t>hiephoidientu@veia.org.vn</w:t>
        </w:r>
      </w:hyperlink>
      <w:r w:rsidRPr="003977FC">
        <w:rPr>
          <w:color w:val="0000FF"/>
          <w:sz w:val="18"/>
          <w:szCs w:val="18"/>
          <w:u w:val="single"/>
          <w:lang w:bidi="th-TH"/>
        </w:rPr>
        <w:t xml:space="preserve"> </w:t>
      </w:r>
      <w:r w:rsidRPr="00F140FD">
        <w:rPr>
          <w:sz w:val="18"/>
          <w:szCs w:val="18"/>
          <w:lang w:bidi="th-TH"/>
        </w:rPr>
        <w:t xml:space="preserve"> hoặc gọi tới </w:t>
      </w:r>
      <w:r>
        <w:rPr>
          <w:sz w:val="18"/>
          <w:szCs w:val="18"/>
          <w:lang w:bidi="th-TH"/>
        </w:rPr>
        <w:t>hotline: +84 98 3037378 (Ms. Ho</w:t>
      </w:r>
      <w:r w:rsidRPr="00C1353D">
        <w:rPr>
          <w:sz w:val="18"/>
          <w:szCs w:val="18"/>
          <w:lang w:bidi="th-TH"/>
        </w:rPr>
        <w:t>à</w:t>
      </w:r>
      <w:r w:rsidRPr="00F140FD">
        <w:rPr>
          <w:sz w:val="18"/>
          <w:szCs w:val="18"/>
          <w:lang w:bidi="th-TH"/>
        </w:rPr>
        <w:t>n)</w:t>
      </w:r>
    </w:p>
    <w:p w:rsidR="00D65D37" w:rsidRPr="003977FC" w:rsidRDefault="00D65D37" w:rsidP="003977FC">
      <w:pPr>
        <w:spacing w:after="0" w:line="240" w:lineRule="auto"/>
        <w:ind w:left="360"/>
        <w:rPr>
          <w:sz w:val="18"/>
          <w:szCs w:val="18"/>
          <w:lang w:bidi="th-TH"/>
        </w:rPr>
      </w:pPr>
      <w:r w:rsidRPr="00F140FD">
        <w:rPr>
          <w:sz w:val="18"/>
          <w:szCs w:val="18"/>
          <w:lang w:bidi="th-TH"/>
        </w:rPr>
        <w:t>Ban tổ chức bảo lưu quyền điều chỉnh chương trình và danh sách diễn giả mà không cần thông báo trước.</w:t>
      </w:r>
    </w:p>
    <w:sectPr w:rsidR="00D65D37" w:rsidRPr="003977FC" w:rsidSect="003977FC">
      <w:headerReference w:type="default" r:id="rId8"/>
      <w:pgSz w:w="11907" w:h="16840" w:code="9"/>
      <w:pgMar w:top="1440" w:right="850" w:bottom="851"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D37" w:rsidRDefault="00D65D37" w:rsidP="00F140FD">
      <w:pPr>
        <w:spacing w:after="0" w:line="240" w:lineRule="auto"/>
      </w:pPr>
      <w:r>
        <w:separator/>
      </w:r>
    </w:p>
  </w:endnote>
  <w:endnote w:type="continuationSeparator" w:id="0">
    <w:p w:rsidR="00D65D37" w:rsidRDefault="00D65D37" w:rsidP="00F14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D37" w:rsidRDefault="00D65D37" w:rsidP="00F140FD">
      <w:pPr>
        <w:spacing w:after="0" w:line="240" w:lineRule="auto"/>
      </w:pPr>
      <w:r>
        <w:separator/>
      </w:r>
    </w:p>
  </w:footnote>
  <w:footnote w:type="continuationSeparator" w:id="0">
    <w:p w:rsidR="00D65D37" w:rsidRDefault="00D65D37" w:rsidP="00F140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37" w:rsidRPr="00F140FD" w:rsidRDefault="00D65D37" w:rsidP="00F140FD">
    <w:pPr>
      <w:pStyle w:val="HeaderLeft"/>
      <w:pBdr>
        <w:bottom w:val="dashed" w:sz="4" w:space="0" w:color="7F7F7F"/>
      </w:pBdr>
      <w:rPr>
        <w:rFonts w:ascii="Arial" w:hAnsi="Arial" w:cs="Arial"/>
        <w:sz w:val="24"/>
        <w:szCs w:val="24"/>
      </w:rPr>
    </w:pPr>
    <w:r w:rsidRPr="00A6579F">
      <w:rPr>
        <w:noProof/>
        <w:color w:val="C0504D"/>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33.75pt;height:35.25pt;visibility:visible">
          <v:imagedata r:id="rId1" o:title=""/>
        </v:shape>
      </w:pict>
    </w:r>
    <w:r>
      <w:rPr>
        <w:color w:val="C0504D"/>
      </w:rPr>
      <w:sym w:font="Wingdings 3" w:char="F07D"/>
    </w:r>
    <w:r>
      <w:t xml:space="preserve"> </w:t>
    </w:r>
    <w:r w:rsidRPr="00F140FD">
      <w:rPr>
        <w:rFonts w:ascii="Arial" w:hAnsi="Arial" w:cs="Arial"/>
        <w:b/>
        <w:color w:val="C0504D"/>
        <w:sz w:val="24"/>
        <w:szCs w:val="24"/>
      </w:rPr>
      <w:t>HIỆP HỘI DOANH NGHIỆP ĐIỆN TỬ VIỆT NAM</w:t>
    </w:r>
  </w:p>
  <w:p w:rsidR="00D65D37" w:rsidRPr="00F140FD" w:rsidRDefault="00D65D37" w:rsidP="00F140FD">
    <w:pPr>
      <w:tabs>
        <w:tab w:val="left" w:pos="4784"/>
      </w:tabs>
      <w:spacing w:after="0" w:line="240" w:lineRule="auto"/>
      <w:ind w:left="360" w:hanging="360"/>
      <w:jc w:val="center"/>
      <w:rPr>
        <w:rFonts w:ascii="Arial" w:hAnsi="Arial" w:cs="Arial"/>
        <w:b/>
        <w:bCs/>
        <w:color w:val="404F21"/>
        <w:szCs w:val="28"/>
        <w:lang w:bidi="th-TH"/>
      </w:rPr>
    </w:pPr>
    <w:r w:rsidRPr="00F140FD">
      <w:rPr>
        <w:rFonts w:ascii="Arial" w:hAnsi="Arial" w:cs="Arial"/>
        <w:b/>
        <w:bCs/>
        <w:color w:val="404F21"/>
        <w:szCs w:val="28"/>
        <w:lang w:bidi="th-TH"/>
      </w:rPr>
      <w:t xml:space="preserve">HỘI THẢO </w:t>
    </w:r>
  </w:p>
  <w:p w:rsidR="00D65D37" w:rsidRPr="00F140FD" w:rsidRDefault="00D65D37" w:rsidP="00F140FD">
    <w:pPr>
      <w:tabs>
        <w:tab w:val="left" w:pos="4784"/>
      </w:tabs>
      <w:spacing w:after="0" w:line="240" w:lineRule="auto"/>
      <w:ind w:left="360" w:hanging="360"/>
      <w:jc w:val="center"/>
      <w:rPr>
        <w:rFonts w:ascii="Arial" w:hAnsi="Arial" w:cs="Arial"/>
        <w:b/>
        <w:bCs/>
        <w:color w:val="404F21"/>
        <w:sz w:val="22"/>
        <w:lang w:bidi="th-TH"/>
      </w:rPr>
    </w:pPr>
    <w:r w:rsidRPr="00F140FD">
      <w:rPr>
        <w:rFonts w:ascii="Arial" w:hAnsi="Arial" w:cs="Arial"/>
        <w:b/>
        <w:bCs/>
        <w:color w:val="404F21"/>
        <w:sz w:val="22"/>
        <w:lang w:bidi="th-TH"/>
      </w:rPr>
      <w:t>“Hướng tới sự Phát triển bền</w:t>
    </w:r>
    <w:r>
      <w:rPr>
        <w:rFonts w:ascii="Arial" w:hAnsi="Arial" w:cs="Arial"/>
        <w:b/>
        <w:bCs/>
        <w:color w:val="404F21"/>
        <w:sz w:val="22"/>
        <w:lang w:bidi="th-TH"/>
      </w:rPr>
      <w:t xml:space="preserve"> vững của ngành Công nghiệp</w:t>
    </w:r>
    <w:r w:rsidRPr="00F140FD">
      <w:rPr>
        <w:rFonts w:ascii="Arial" w:hAnsi="Arial" w:cs="Arial"/>
        <w:b/>
        <w:bCs/>
        <w:color w:val="404F21"/>
        <w:sz w:val="22"/>
        <w:lang w:bidi="th-TH"/>
      </w:rPr>
      <w:t xml:space="preserve"> Điện tử Việt Nam</w:t>
    </w:r>
  </w:p>
  <w:p w:rsidR="00D65D37" w:rsidRPr="00F140FD" w:rsidRDefault="00D65D37" w:rsidP="00F140FD">
    <w:pPr>
      <w:pStyle w:val="Header"/>
      <w:jc w:val="center"/>
      <w:rPr>
        <w:rFonts w:ascii="Arial" w:hAnsi="Arial" w:cs="Arial"/>
        <w:b/>
        <w:color w:val="404F21"/>
        <w:sz w:val="22"/>
      </w:rPr>
    </w:pPr>
    <w:r w:rsidRPr="00F140FD">
      <w:rPr>
        <w:rFonts w:ascii="Arial" w:hAnsi="Arial" w:cs="Arial"/>
        <w:b/>
        <w:bCs/>
        <w:color w:val="404F21"/>
        <w:sz w:val="22"/>
        <w:lang w:bidi="th-TH"/>
      </w:rPr>
      <w:t>Tọa đàm giữa các nhà sản xuất trong ngành Công nghiệp Điện tử Việt Nam”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75C6"/>
    <w:multiLevelType w:val="hybridMultilevel"/>
    <w:tmpl w:val="EC9A67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9BD395A"/>
    <w:multiLevelType w:val="hybridMultilevel"/>
    <w:tmpl w:val="E558F4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B5415C4"/>
    <w:multiLevelType w:val="hybridMultilevel"/>
    <w:tmpl w:val="46767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40FD"/>
    <w:rsid w:val="0000187C"/>
    <w:rsid w:val="00007493"/>
    <w:rsid w:val="000117C0"/>
    <w:rsid w:val="00012208"/>
    <w:rsid w:val="00013F16"/>
    <w:rsid w:val="00014CE2"/>
    <w:rsid w:val="00024E25"/>
    <w:rsid w:val="00027315"/>
    <w:rsid w:val="00030A91"/>
    <w:rsid w:val="00035185"/>
    <w:rsid w:val="000353D9"/>
    <w:rsid w:val="00035C61"/>
    <w:rsid w:val="000372D1"/>
    <w:rsid w:val="00040E01"/>
    <w:rsid w:val="000410C3"/>
    <w:rsid w:val="00041B0D"/>
    <w:rsid w:val="0004415C"/>
    <w:rsid w:val="0004759C"/>
    <w:rsid w:val="00050030"/>
    <w:rsid w:val="00051359"/>
    <w:rsid w:val="00051AD5"/>
    <w:rsid w:val="00054E8E"/>
    <w:rsid w:val="00055137"/>
    <w:rsid w:val="00055B8A"/>
    <w:rsid w:val="00057627"/>
    <w:rsid w:val="000609ED"/>
    <w:rsid w:val="00060A1E"/>
    <w:rsid w:val="00061A19"/>
    <w:rsid w:val="00063F25"/>
    <w:rsid w:val="000642BF"/>
    <w:rsid w:val="00064C0B"/>
    <w:rsid w:val="00065F24"/>
    <w:rsid w:val="0007068F"/>
    <w:rsid w:val="00070D21"/>
    <w:rsid w:val="000764FC"/>
    <w:rsid w:val="00080450"/>
    <w:rsid w:val="00082B79"/>
    <w:rsid w:val="00086ED6"/>
    <w:rsid w:val="00095678"/>
    <w:rsid w:val="00095894"/>
    <w:rsid w:val="00095A4C"/>
    <w:rsid w:val="000970BE"/>
    <w:rsid w:val="00097213"/>
    <w:rsid w:val="000A00F3"/>
    <w:rsid w:val="000A01F7"/>
    <w:rsid w:val="000A388B"/>
    <w:rsid w:val="000B1C08"/>
    <w:rsid w:val="000B1EF0"/>
    <w:rsid w:val="000B2509"/>
    <w:rsid w:val="000B38EA"/>
    <w:rsid w:val="000B3DBC"/>
    <w:rsid w:val="000B4301"/>
    <w:rsid w:val="000C154A"/>
    <w:rsid w:val="000C27CD"/>
    <w:rsid w:val="000C2971"/>
    <w:rsid w:val="000C3C2E"/>
    <w:rsid w:val="000C45EF"/>
    <w:rsid w:val="000C79A8"/>
    <w:rsid w:val="000D2020"/>
    <w:rsid w:val="000D3311"/>
    <w:rsid w:val="000D73C0"/>
    <w:rsid w:val="000D76A5"/>
    <w:rsid w:val="000D76B2"/>
    <w:rsid w:val="000E17CC"/>
    <w:rsid w:val="000E2983"/>
    <w:rsid w:val="000E49F6"/>
    <w:rsid w:val="000E4B7C"/>
    <w:rsid w:val="000E54FA"/>
    <w:rsid w:val="000E7012"/>
    <w:rsid w:val="000E7973"/>
    <w:rsid w:val="000F03F9"/>
    <w:rsid w:val="000F0F6F"/>
    <w:rsid w:val="000F113C"/>
    <w:rsid w:val="000F18BB"/>
    <w:rsid w:val="000F1942"/>
    <w:rsid w:val="000F37FC"/>
    <w:rsid w:val="000F5245"/>
    <w:rsid w:val="000F5776"/>
    <w:rsid w:val="000F5845"/>
    <w:rsid w:val="000F6B64"/>
    <w:rsid w:val="00103116"/>
    <w:rsid w:val="00103C33"/>
    <w:rsid w:val="00105BEF"/>
    <w:rsid w:val="001072E4"/>
    <w:rsid w:val="00114583"/>
    <w:rsid w:val="00114F6F"/>
    <w:rsid w:val="00117001"/>
    <w:rsid w:val="00120563"/>
    <w:rsid w:val="00120D5F"/>
    <w:rsid w:val="001211C9"/>
    <w:rsid w:val="00121B10"/>
    <w:rsid w:val="00123995"/>
    <w:rsid w:val="00125A18"/>
    <w:rsid w:val="0012692F"/>
    <w:rsid w:val="00130A53"/>
    <w:rsid w:val="00133044"/>
    <w:rsid w:val="001344D3"/>
    <w:rsid w:val="00136483"/>
    <w:rsid w:val="001367D8"/>
    <w:rsid w:val="00136FA3"/>
    <w:rsid w:val="00137283"/>
    <w:rsid w:val="00141E17"/>
    <w:rsid w:val="001421C8"/>
    <w:rsid w:val="00142A5A"/>
    <w:rsid w:val="00142ADE"/>
    <w:rsid w:val="00142C18"/>
    <w:rsid w:val="00144021"/>
    <w:rsid w:val="00144EC9"/>
    <w:rsid w:val="00147DF3"/>
    <w:rsid w:val="001508BA"/>
    <w:rsid w:val="00150FA6"/>
    <w:rsid w:val="0015106F"/>
    <w:rsid w:val="001523B3"/>
    <w:rsid w:val="00153B19"/>
    <w:rsid w:val="0015521B"/>
    <w:rsid w:val="00155D7D"/>
    <w:rsid w:val="0015663D"/>
    <w:rsid w:val="00157F51"/>
    <w:rsid w:val="00160BF3"/>
    <w:rsid w:val="001622BC"/>
    <w:rsid w:val="001668A2"/>
    <w:rsid w:val="00166DC7"/>
    <w:rsid w:val="00171180"/>
    <w:rsid w:val="00172F89"/>
    <w:rsid w:val="001739D1"/>
    <w:rsid w:val="00174DEA"/>
    <w:rsid w:val="00177496"/>
    <w:rsid w:val="00180EB7"/>
    <w:rsid w:val="0018428D"/>
    <w:rsid w:val="001851A9"/>
    <w:rsid w:val="00185E0D"/>
    <w:rsid w:val="001866CB"/>
    <w:rsid w:val="001877A2"/>
    <w:rsid w:val="001916A8"/>
    <w:rsid w:val="00191D83"/>
    <w:rsid w:val="001925AC"/>
    <w:rsid w:val="00192F67"/>
    <w:rsid w:val="00194563"/>
    <w:rsid w:val="001A2833"/>
    <w:rsid w:val="001A7CC8"/>
    <w:rsid w:val="001B0193"/>
    <w:rsid w:val="001B4B52"/>
    <w:rsid w:val="001C0BB0"/>
    <w:rsid w:val="001C0D36"/>
    <w:rsid w:val="001C54A3"/>
    <w:rsid w:val="001C5AA3"/>
    <w:rsid w:val="001C7ECA"/>
    <w:rsid w:val="001D1198"/>
    <w:rsid w:val="001D36C4"/>
    <w:rsid w:val="001D3ABC"/>
    <w:rsid w:val="001D6879"/>
    <w:rsid w:val="001D6AEE"/>
    <w:rsid w:val="001E0081"/>
    <w:rsid w:val="001E1BB5"/>
    <w:rsid w:val="001E1D5B"/>
    <w:rsid w:val="001E2263"/>
    <w:rsid w:val="001E3389"/>
    <w:rsid w:val="001E3EDB"/>
    <w:rsid w:val="001E4C3E"/>
    <w:rsid w:val="001E5EB9"/>
    <w:rsid w:val="001E6E4B"/>
    <w:rsid w:val="001F23D1"/>
    <w:rsid w:val="001F4495"/>
    <w:rsid w:val="001F4F1F"/>
    <w:rsid w:val="001F5FC0"/>
    <w:rsid w:val="001F7C56"/>
    <w:rsid w:val="00200112"/>
    <w:rsid w:val="0020083C"/>
    <w:rsid w:val="00202489"/>
    <w:rsid w:val="00203843"/>
    <w:rsid w:val="00203F72"/>
    <w:rsid w:val="00204D09"/>
    <w:rsid w:val="00207DD3"/>
    <w:rsid w:val="00207DEE"/>
    <w:rsid w:val="0021116C"/>
    <w:rsid w:val="002214F5"/>
    <w:rsid w:val="00222267"/>
    <w:rsid w:val="00223B60"/>
    <w:rsid w:val="00223F8F"/>
    <w:rsid w:val="00232E29"/>
    <w:rsid w:val="00235D24"/>
    <w:rsid w:val="00236E75"/>
    <w:rsid w:val="0024188A"/>
    <w:rsid w:val="00245E16"/>
    <w:rsid w:val="00246C92"/>
    <w:rsid w:val="002473C3"/>
    <w:rsid w:val="002507D6"/>
    <w:rsid w:val="00250C8F"/>
    <w:rsid w:val="002540AD"/>
    <w:rsid w:val="00255FD8"/>
    <w:rsid w:val="00256753"/>
    <w:rsid w:val="00260783"/>
    <w:rsid w:val="00260958"/>
    <w:rsid w:val="002610AD"/>
    <w:rsid w:val="0026331D"/>
    <w:rsid w:val="00263357"/>
    <w:rsid w:val="0026576B"/>
    <w:rsid w:val="00265B3A"/>
    <w:rsid w:val="002668E7"/>
    <w:rsid w:val="00267588"/>
    <w:rsid w:val="00267A80"/>
    <w:rsid w:val="00270170"/>
    <w:rsid w:val="00270F22"/>
    <w:rsid w:val="00276A53"/>
    <w:rsid w:val="00277394"/>
    <w:rsid w:val="00281F44"/>
    <w:rsid w:val="0028483F"/>
    <w:rsid w:val="0028515E"/>
    <w:rsid w:val="0028559C"/>
    <w:rsid w:val="002862D1"/>
    <w:rsid w:val="0028683D"/>
    <w:rsid w:val="00287A66"/>
    <w:rsid w:val="00291C61"/>
    <w:rsid w:val="0029327A"/>
    <w:rsid w:val="002A0309"/>
    <w:rsid w:val="002A21D8"/>
    <w:rsid w:val="002A2687"/>
    <w:rsid w:val="002A71B5"/>
    <w:rsid w:val="002B3A87"/>
    <w:rsid w:val="002B75D4"/>
    <w:rsid w:val="002C565F"/>
    <w:rsid w:val="002C6151"/>
    <w:rsid w:val="002C6203"/>
    <w:rsid w:val="002C6E5E"/>
    <w:rsid w:val="002D00A1"/>
    <w:rsid w:val="002D073F"/>
    <w:rsid w:val="002D6311"/>
    <w:rsid w:val="002D671D"/>
    <w:rsid w:val="002E2FED"/>
    <w:rsid w:val="002E37C9"/>
    <w:rsid w:val="002E4081"/>
    <w:rsid w:val="002E639A"/>
    <w:rsid w:val="002E6D71"/>
    <w:rsid w:val="002E774D"/>
    <w:rsid w:val="002F06DF"/>
    <w:rsid w:val="002F0A50"/>
    <w:rsid w:val="002F1083"/>
    <w:rsid w:val="002F19B4"/>
    <w:rsid w:val="002F2DDD"/>
    <w:rsid w:val="002F3D24"/>
    <w:rsid w:val="002F42BF"/>
    <w:rsid w:val="002F4487"/>
    <w:rsid w:val="002F53EE"/>
    <w:rsid w:val="002F5A01"/>
    <w:rsid w:val="002F6ACE"/>
    <w:rsid w:val="003040E4"/>
    <w:rsid w:val="0030686A"/>
    <w:rsid w:val="003070AA"/>
    <w:rsid w:val="003114A0"/>
    <w:rsid w:val="00311D67"/>
    <w:rsid w:val="00311E18"/>
    <w:rsid w:val="00314502"/>
    <w:rsid w:val="00321D34"/>
    <w:rsid w:val="003227D5"/>
    <w:rsid w:val="00322A34"/>
    <w:rsid w:val="00322E91"/>
    <w:rsid w:val="00324D01"/>
    <w:rsid w:val="003264AB"/>
    <w:rsid w:val="003267D4"/>
    <w:rsid w:val="00326824"/>
    <w:rsid w:val="00326E65"/>
    <w:rsid w:val="00330150"/>
    <w:rsid w:val="00332720"/>
    <w:rsid w:val="003329D5"/>
    <w:rsid w:val="00332F14"/>
    <w:rsid w:val="00335012"/>
    <w:rsid w:val="00336398"/>
    <w:rsid w:val="003368A5"/>
    <w:rsid w:val="003369D7"/>
    <w:rsid w:val="00340113"/>
    <w:rsid w:val="00342EBD"/>
    <w:rsid w:val="00344787"/>
    <w:rsid w:val="003449CB"/>
    <w:rsid w:val="003462D7"/>
    <w:rsid w:val="00346542"/>
    <w:rsid w:val="003476A5"/>
    <w:rsid w:val="0035293E"/>
    <w:rsid w:val="00353EAD"/>
    <w:rsid w:val="003563F1"/>
    <w:rsid w:val="003631E9"/>
    <w:rsid w:val="00363DEB"/>
    <w:rsid w:val="00364AA3"/>
    <w:rsid w:val="003655D5"/>
    <w:rsid w:val="00367488"/>
    <w:rsid w:val="003716E2"/>
    <w:rsid w:val="00376522"/>
    <w:rsid w:val="00377C30"/>
    <w:rsid w:val="003925F9"/>
    <w:rsid w:val="00394EB9"/>
    <w:rsid w:val="00396892"/>
    <w:rsid w:val="003977FC"/>
    <w:rsid w:val="003A0521"/>
    <w:rsid w:val="003A7571"/>
    <w:rsid w:val="003B19A4"/>
    <w:rsid w:val="003B2DED"/>
    <w:rsid w:val="003C1035"/>
    <w:rsid w:val="003C1244"/>
    <w:rsid w:val="003C1581"/>
    <w:rsid w:val="003C17A4"/>
    <w:rsid w:val="003C1813"/>
    <w:rsid w:val="003C7ED7"/>
    <w:rsid w:val="003D2087"/>
    <w:rsid w:val="003D2E3C"/>
    <w:rsid w:val="003E05D1"/>
    <w:rsid w:val="003E352D"/>
    <w:rsid w:val="003E63FC"/>
    <w:rsid w:val="003E664E"/>
    <w:rsid w:val="003E7DD4"/>
    <w:rsid w:val="003F3D7C"/>
    <w:rsid w:val="003F4D1D"/>
    <w:rsid w:val="003F51DD"/>
    <w:rsid w:val="00403F3D"/>
    <w:rsid w:val="004063B9"/>
    <w:rsid w:val="00407B96"/>
    <w:rsid w:val="004102E0"/>
    <w:rsid w:val="0041161B"/>
    <w:rsid w:val="00413777"/>
    <w:rsid w:val="00417249"/>
    <w:rsid w:val="004205FA"/>
    <w:rsid w:val="004216D3"/>
    <w:rsid w:val="00422D8A"/>
    <w:rsid w:val="00425A41"/>
    <w:rsid w:val="004265B0"/>
    <w:rsid w:val="004273A5"/>
    <w:rsid w:val="004279E0"/>
    <w:rsid w:val="00427D24"/>
    <w:rsid w:val="0043330E"/>
    <w:rsid w:val="004354EC"/>
    <w:rsid w:val="00437B6A"/>
    <w:rsid w:val="00441A42"/>
    <w:rsid w:val="00442995"/>
    <w:rsid w:val="0044486F"/>
    <w:rsid w:val="00450716"/>
    <w:rsid w:val="00452ABE"/>
    <w:rsid w:val="004538E0"/>
    <w:rsid w:val="00454592"/>
    <w:rsid w:val="00454849"/>
    <w:rsid w:val="00454F64"/>
    <w:rsid w:val="00455422"/>
    <w:rsid w:val="00460E20"/>
    <w:rsid w:val="00461463"/>
    <w:rsid w:val="00466017"/>
    <w:rsid w:val="00466291"/>
    <w:rsid w:val="00466547"/>
    <w:rsid w:val="00471FA6"/>
    <w:rsid w:val="004727B9"/>
    <w:rsid w:val="00473BD3"/>
    <w:rsid w:val="0047637A"/>
    <w:rsid w:val="00486DE0"/>
    <w:rsid w:val="004874F6"/>
    <w:rsid w:val="00491245"/>
    <w:rsid w:val="00491478"/>
    <w:rsid w:val="004956FF"/>
    <w:rsid w:val="004A0D45"/>
    <w:rsid w:val="004A2D66"/>
    <w:rsid w:val="004A4E47"/>
    <w:rsid w:val="004A7EDD"/>
    <w:rsid w:val="004B46BE"/>
    <w:rsid w:val="004B512A"/>
    <w:rsid w:val="004C3F85"/>
    <w:rsid w:val="004C5FA6"/>
    <w:rsid w:val="004C6BBF"/>
    <w:rsid w:val="004C7604"/>
    <w:rsid w:val="004D3204"/>
    <w:rsid w:val="004D4952"/>
    <w:rsid w:val="004D7554"/>
    <w:rsid w:val="004E0F9B"/>
    <w:rsid w:val="004E18EB"/>
    <w:rsid w:val="004E4245"/>
    <w:rsid w:val="004E7470"/>
    <w:rsid w:val="004E7B92"/>
    <w:rsid w:val="004F2E15"/>
    <w:rsid w:val="004F2EA5"/>
    <w:rsid w:val="0050075A"/>
    <w:rsid w:val="00502753"/>
    <w:rsid w:val="005048AA"/>
    <w:rsid w:val="00505D31"/>
    <w:rsid w:val="005065B4"/>
    <w:rsid w:val="0050689E"/>
    <w:rsid w:val="005116A1"/>
    <w:rsid w:val="00514357"/>
    <w:rsid w:val="00514F51"/>
    <w:rsid w:val="00515688"/>
    <w:rsid w:val="00520CEA"/>
    <w:rsid w:val="005229E1"/>
    <w:rsid w:val="00523881"/>
    <w:rsid w:val="005251E9"/>
    <w:rsid w:val="005271BC"/>
    <w:rsid w:val="005274D7"/>
    <w:rsid w:val="0053169A"/>
    <w:rsid w:val="0053215F"/>
    <w:rsid w:val="00532398"/>
    <w:rsid w:val="00532A73"/>
    <w:rsid w:val="0053382E"/>
    <w:rsid w:val="005347EA"/>
    <w:rsid w:val="00537CE2"/>
    <w:rsid w:val="00542B68"/>
    <w:rsid w:val="00542B74"/>
    <w:rsid w:val="00546D50"/>
    <w:rsid w:val="00547C8E"/>
    <w:rsid w:val="005538D9"/>
    <w:rsid w:val="00553907"/>
    <w:rsid w:val="005552F2"/>
    <w:rsid w:val="005568BB"/>
    <w:rsid w:val="00556E83"/>
    <w:rsid w:val="005572EB"/>
    <w:rsid w:val="00563E96"/>
    <w:rsid w:val="00566888"/>
    <w:rsid w:val="00567687"/>
    <w:rsid w:val="005756E2"/>
    <w:rsid w:val="005757BB"/>
    <w:rsid w:val="005759C8"/>
    <w:rsid w:val="00577780"/>
    <w:rsid w:val="00577789"/>
    <w:rsid w:val="00577A70"/>
    <w:rsid w:val="0058003B"/>
    <w:rsid w:val="00580E94"/>
    <w:rsid w:val="00581E50"/>
    <w:rsid w:val="005830AB"/>
    <w:rsid w:val="005877A9"/>
    <w:rsid w:val="00590303"/>
    <w:rsid w:val="00597777"/>
    <w:rsid w:val="005A21D8"/>
    <w:rsid w:val="005A6AEB"/>
    <w:rsid w:val="005A77E9"/>
    <w:rsid w:val="005B35E7"/>
    <w:rsid w:val="005B3D8D"/>
    <w:rsid w:val="005B5C18"/>
    <w:rsid w:val="005B7B5E"/>
    <w:rsid w:val="005C0B19"/>
    <w:rsid w:val="005C1DB6"/>
    <w:rsid w:val="005C2F74"/>
    <w:rsid w:val="005C366E"/>
    <w:rsid w:val="005C6AAC"/>
    <w:rsid w:val="005C6CE0"/>
    <w:rsid w:val="005C7067"/>
    <w:rsid w:val="005C74B8"/>
    <w:rsid w:val="005D0806"/>
    <w:rsid w:val="005D09E0"/>
    <w:rsid w:val="005D1CD8"/>
    <w:rsid w:val="005D1DB4"/>
    <w:rsid w:val="005D38F3"/>
    <w:rsid w:val="005D4F49"/>
    <w:rsid w:val="005D53F7"/>
    <w:rsid w:val="005E30DD"/>
    <w:rsid w:val="005E57EC"/>
    <w:rsid w:val="005E6092"/>
    <w:rsid w:val="005F1DF4"/>
    <w:rsid w:val="005F330C"/>
    <w:rsid w:val="005F4AC8"/>
    <w:rsid w:val="005F578E"/>
    <w:rsid w:val="005F70BA"/>
    <w:rsid w:val="005F764A"/>
    <w:rsid w:val="005F7D64"/>
    <w:rsid w:val="006005AB"/>
    <w:rsid w:val="0060488D"/>
    <w:rsid w:val="006129A1"/>
    <w:rsid w:val="00615811"/>
    <w:rsid w:val="006161D3"/>
    <w:rsid w:val="0062410F"/>
    <w:rsid w:val="006243C6"/>
    <w:rsid w:val="006250D1"/>
    <w:rsid w:val="00626606"/>
    <w:rsid w:val="00627C6E"/>
    <w:rsid w:val="0063279C"/>
    <w:rsid w:val="0063333F"/>
    <w:rsid w:val="006371CB"/>
    <w:rsid w:val="00637400"/>
    <w:rsid w:val="00642417"/>
    <w:rsid w:val="00642EC9"/>
    <w:rsid w:val="00643AE8"/>
    <w:rsid w:val="00645089"/>
    <w:rsid w:val="00660CFF"/>
    <w:rsid w:val="00661189"/>
    <w:rsid w:val="0066178E"/>
    <w:rsid w:val="00662229"/>
    <w:rsid w:val="00674C51"/>
    <w:rsid w:val="00675B56"/>
    <w:rsid w:val="00677A71"/>
    <w:rsid w:val="00680ED5"/>
    <w:rsid w:val="00682343"/>
    <w:rsid w:val="006824AA"/>
    <w:rsid w:val="00683C7A"/>
    <w:rsid w:val="00685D35"/>
    <w:rsid w:val="0068730A"/>
    <w:rsid w:val="0069206B"/>
    <w:rsid w:val="00695E07"/>
    <w:rsid w:val="00697055"/>
    <w:rsid w:val="006971DF"/>
    <w:rsid w:val="006A24CD"/>
    <w:rsid w:val="006A2A5B"/>
    <w:rsid w:val="006A369B"/>
    <w:rsid w:val="006A3DE0"/>
    <w:rsid w:val="006B0BE6"/>
    <w:rsid w:val="006B1BBF"/>
    <w:rsid w:val="006B1BEB"/>
    <w:rsid w:val="006B5A95"/>
    <w:rsid w:val="006C0672"/>
    <w:rsid w:val="006C17AC"/>
    <w:rsid w:val="006C1E2A"/>
    <w:rsid w:val="006C4C25"/>
    <w:rsid w:val="006C536B"/>
    <w:rsid w:val="006C5C0E"/>
    <w:rsid w:val="006C60A2"/>
    <w:rsid w:val="006C6498"/>
    <w:rsid w:val="006D07C3"/>
    <w:rsid w:val="006D373A"/>
    <w:rsid w:val="006D40A4"/>
    <w:rsid w:val="006D500F"/>
    <w:rsid w:val="006D75D7"/>
    <w:rsid w:val="006E025A"/>
    <w:rsid w:val="006E0D9F"/>
    <w:rsid w:val="006E2ADE"/>
    <w:rsid w:val="006E40D2"/>
    <w:rsid w:val="006E52CA"/>
    <w:rsid w:val="006E6E7B"/>
    <w:rsid w:val="006E6F45"/>
    <w:rsid w:val="006F0302"/>
    <w:rsid w:val="006F0480"/>
    <w:rsid w:val="006F1641"/>
    <w:rsid w:val="006F1C8C"/>
    <w:rsid w:val="006F31E1"/>
    <w:rsid w:val="006F54AD"/>
    <w:rsid w:val="006F5892"/>
    <w:rsid w:val="006F5A2F"/>
    <w:rsid w:val="006F6C2F"/>
    <w:rsid w:val="006F7066"/>
    <w:rsid w:val="00700B7E"/>
    <w:rsid w:val="00700E45"/>
    <w:rsid w:val="00701F19"/>
    <w:rsid w:val="0070372B"/>
    <w:rsid w:val="00703C91"/>
    <w:rsid w:val="00705383"/>
    <w:rsid w:val="00705D4F"/>
    <w:rsid w:val="007063C1"/>
    <w:rsid w:val="00707899"/>
    <w:rsid w:val="00707EDC"/>
    <w:rsid w:val="0072156A"/>
    <w:rsid w:val="007233A4"/>
    <w:rsid w:val="00725085"/>
    <w:rsid w:val="00726D4F"/>
    <w:rsid w:val="00727A6E"/>
    <w:rsid w:val="00734B1C"/>
    <w:rsid w:val="007356AE"/>
    <w:rsid w:val="00735A3D"/>
    <w:rsid w:val="0073766A"/>
    <w:rsid w:val="00737B4A"/>
    <w:rsid w:val="007411BC"/>
    <w:rsid w:val="0074190E"/>
    <w:rsid w:val="007438F0"/>
    <w:rsid w:val="007443E9"/>
    <w:rsid w:val="00746772"/>
    <w:rsid w:val="007536A3"/>
    <w:rsid w:val="00755799"/>
    <w:rsid w:val="007570D0"/>
    <w:rsid w:val="00757821"/>
    <w:rsid w:val="007602BF"/>
    <w:rsid w:val="00763267"/>
    <w:rsid w:val="007649BE"/>
    <w:rsid w:val="007652BE"/>
    <w:rsid w:val="007748B7"/>
    <w:rsid w:val="00775EC3"/>
    <w:rsid w:val="00775FA0"/>
    <w:rsid w:val="00777083"/>
    <w:rsid w:val="00780522"/>
    <w:rsid w:val="00780E17"/>
    <w:rsid w:val="00781AD9"/>
    <w:rsid w:val="00784022"/>
    <w:rsid w:val="00785CCE"/>
    <w:rsid w:val="00786BBB"/>
    <w:rsid w:val="00792BE9"/>
    <w:rsid w:val="00792D27"/>
    <w:rsid w:val="00793B44"/>
    <w:rsid w:val="00795396"/>
    <w:rsid w:val="00795ADA"/>
    <w:rsid w:val="007978CF"/>
    <w:rsid w:val="007A07FD"/>
    <w:rsid w:val="007A1CE3"/>
    <w:rsid w:val="007A2F4B"/>
    <w:rsid w:val="007A45C5"/>
    <w:rsid w:val="007A644D"/>
    <w:rsid w:val="007A779E"/>
    <w:rsid w:val="007B098A"/>
    <w:rsid w:val="007B1D6F"/>
    <w:rsid w:val="007B3C11"/>
    <w:rsid w:val="007B4E08"/>
    <w:rsid w:val="007B55B1"/>
    <w:rsid w:val="007C2C1F"/>
    <w:rsid w:val="007C4343"/>
    <w:rsid w:val="007C4BCF"/>
    <w:rsid w:val="007C6310"/>
    <w:rsid w:val="007C7B97"/>
    <w:rsid w:val="007D29F4"/>
    <w:rsid w:val="007D4A6B"/>
    <w:rsid w:val="007D6591"/>
    <w:rsid w:val="007D683D"/>
    <w:rsid w:val="007D7F3B"/>
    <w:rsid w:val="007E49F5"/>
    <w:rsid w:val="007E7872"/>
    <w:rsid w:val="007F0CD4"/>
    <w:rsid w:val="007F2384"/>
    <w:rsid w:val="007F24F5"/>
    <w:rsid w:val="007F2631"/>
    <w:rsid w:val="007F71A4"/>
    <w:rsid w:val="007F7505"/>
    <w:rsid w:val="00802C01"/>
    <w:rsid w:val="008069D5"/>
    <w:rsid w:val="00807421"/>
    <w:rsid w:val="00814F3C"/>
    <w:rsid w:val="008213DA"/>
    <w:rsid w:val="00824247"/>
    <w:rsid w:val="00827834"/>
    <w:rsid w:val="008319DE"/>
    <w:rsid w:val="00832B70"/>
    <w:rsid w:val="00833D34"/>
    <w:rsid w:val="00835EA0"/>
    <w:rsid w:val="008370B7"/>
    <w:rsid w:val="00837753"/>
    <w:rsid w:val="00837CB1"/>
    <w:rsid w:val="0084116E"/>
    <w:rsid w:val="00842590"/>
    <w:rsid w:val="00846395"/>
    <w:rsid w:val="0084725C"/>
    <w:rsid w:val="008474F5"/>
    <w:rsid w:val="00850489"/>
    <w:rsid w:val="00860630"/>
    <w:rsid w:val="00861770"/>
    <w:rsid w:val="00861A7A"/>
    <w:rsid w:val="00866E46"/>
    <w:rsid w:val="00871540"/>
    <w:rsid w:val="008718AB"/>
    <w:rsid w:val="00872E17"/>
    <w:rsid w:val="00873981"/>
    <w:rsid w:val="00876420"/>
    <w:rsid w:val="0088107E"/>
    <w:rsid w:val="0088135C"/>
    <w:rsid w:val="00882FD9"/>
    <w:rsid w:val="00884503"/>
    <w:rsid w:val="00891510"/>
    <w:rsid w:val="00892516"/>
    <w:rsid w:val="00892C9C"/>
    <w:rsid w:val="00895F07"/>
    <w:rsid w:val="00896A44"/>
    <w:rsid w:val="008970BC"/>
    <w:rsid w:val="00897F77"/>
    <w:rsid w:val="008A03A3"/>
    <w:rsid w:val="008A124B"/>
    <w:rsid w:val="008A2E1A"/>
    <w:rsid w:val="008A3AD7"/>
    <w:rsid w:val="008A5387"/>
    <w:rsid w:val="008A5E4C"/>
    <w:rsid w:val="008A743B"/>
    <w:rsid w:val="008A765B"/>
    <w:rsid w:val="008B3688"/>
    <w:rsid w:val="008B4EF9"/>
    <w:rsid w:val="008B5130"/>
    <w:rsid w:val="008B5872"/>
    <w:rsid w:val="008B6AA8"/>
    <w:rsid w:val="008B771E"/>
    <w:rsid w:val="008C226B"/>
    <w:rsid w:val="008C49B9"/>
    <w:rsid w:val="008D2B23"/>
    <w:rsid w:val="008D3095"/>
    <w:rsid w:val="008D49AE"/>
    <w:rsid w:val="008D5089"/>
    <w:rsid w:val="008D5AC1"/>
    <w:rsid w:val="008D671E"/>
    <w:rsid w:val="008E00B5"/>
    <w:rsid w:val="008E1194"/>
    <w:rsid w:val="008E57AE"/>
    <w:rsid w:val="008E6C8F"/>
    <w:rsid w:val="008F001E"/>
    <w:rsid w:val="008F0061"/>
    <w:rsid w:val="008F42C1"/>
    <w:rsid w:val="008F4448"/>
    <w:rsid w:val="008F4609"/>
    <w:rsid w:val="008F4768"/>
    <w:rsid w:val="008F4A8D"/>
    <w:rsid w:val="008F53E3"/>
    <w:rsid w:val="008F612A"/>
    <w:rsid w:val="008F63F9"/>
    <w:rsid w:val="008F67F9"/>
    <w:rsid w:val="008F6CBA"/>
    <w:rsid w:val="008F7834"/>
    <w:rsid w:val="008F7906"/>
    <w:rsid w:val="00900144"/>
    <w:rsid w:val="00900F6C"/>
    <w:rsid w:val="0090166E"/>
    <w:rsid w:val="009050E7"/>
    <w:rsid w:val="00905B79"/>
    <w:rsid w:val="009108AB"/>
    <w:rsid w:val="0091208B"/>
    <w:rsid w:val="00913767"/>
    <w:rsid w:val="00917A72"/>
    <w:rsid w:val="00920523"/>
    <w:rsid w:val="00930353"/>
    <w:rsid w:val="0093054F"/>
    <w:rsid w:val="00930EB8"/>
    <w:rsid w:val="00931FBC"/>
    <w:rsid w:val="0093224E"/>
    <w:rsid w:val="00933A44"/>
    <w:rsid w:val="009346E0"/>
    <w:rsid w:val="00935AD7"/>
    <w:rsid w:val="00936474"/>
    <w:rsid w:val="009378BA"/>
    <w:rsid w:val="00943692"/>
    <w:rsid w:val="009448C3"/>
    <w:rsid w:val="00951C06"/>
    <w:rsid w:val="009569F4"/>
    <w:rsid w:val="00956CBE"/>
    <w:rsid w:val="00957C01"/>
    <w:rsid w:val="009603E0"/>
    <w:rsid w:val="009605F0"/>
    <w:rsid w:val="00964B33"/>
    <w:rsid w:val="009658D3"/>
    <w:rsid w:val="00970D7F"/>
    <w:rsid w:val="009768D0"/>
    <w:rsid w:val="009807A3"/>
    <w:rsid w:val="00980A34"/>
    <w:rsid w:val="00980AA9"/>
    <w:rsid w:val="00980CD1"/>
    <w:rsid w:val="00982FF2"/>
    <w:rsid w:val="00987BBB"/>
    <w:rsid w:val="00990B87"/>
    <w:rsid w:val="00991E22"/>
    <w:rsid w:val="009929BB"/>
    <w:rsid w:val="00995ECA"/>
    <w:rsid w:val="009A0C33"/>
    <w:rsid w:val="009A4912"/>
    <w:rsid w:val="009A5805"/>
    <w:rsid w:val="009B0150"/>
    <w:rsid w:val="009B1EA4"/>
    <w:rsid w:val="009B206D"/>
    <w:rsid w:val="009B2D82"/>
    <w:rsid w:val="009B2DAD"/>
    <w:rsid w:val="009C19EA"/>
    <w:rsid w:val="009C28EB"/>
    <w:rsid w:val="009C35A7"/>
    <w:rsid w:val="009C6C76"/>
    <w:rsid w:val="009D0047"/>
    <w:rsid w:val="009D2193"/>
    <w:rsid w:val="009D307A"/>
    <w:rsid w:val="009D7F84"/>
    <w:rsid w:val="009E1F83"/>
    <w:rsid w:val="009E2D11"/>
    <w:rsid w:val="009E3D62"/>
    <w:rsid w:val="009E7DC4"/>
    <w:rsid w:val="009F19C0"/>
    <w:rsid w:val="009F5F5F"/>
    <w:rsid w:val="009F698F"/>
    <w:rsid w:val="00A00B2E"/>
    <w:rsid w:val="00A00D65"/>
    <w:rsid w:val="00A00D72"/>
    <w:rsid w:val="00A01423"/>
    <w:rsid w:val="00A029E4"/>
    <w:rsid w:val="00A05A06"/>
    <w:rsid w:val="00A067F3"/>
    <w:rsid w:val="00A103E8"/>
    <w:rsid w:val="00A13146"/>
    <w:rsid w:val="00A17571"/>
    <w:rsid w:val="00A214CA"/>
    <w:rsid w:val="00A215F3"/>
    <w:rsid w:val="00A24C30"/>
    <w:rsid w:val="00A33029"/>
    <w:rsid w:val="00A3594A"/>
    <w:rsid w:val="00A426DF"/>
    <w:rsid w:val="00A4613B"/>
    <w:rsid w:val="00A47FCC"/>
    <w:rsid w:val="00A55DF1"/>
    <w:rsid w:val="00A63223"/>
    <w:rsid w:val="00A6579F"/>
    <w:rsid w:val="00A66E73"/>
    <w:rsid w:val="00A66F4D"/>
    <w:rsid w:val="00A71283"/>
    <w:rsid w:val="00A71E9B"/>
    <w:rsid w:val="00A736D1"/>
    <w:rsid w:val="00A76307"/>
    <w:rsid w:val="00A77A2C"/>
    <w:rsid w:val="00A820AC"/>
    <w:rsid w:val="00A958C7"/>
    <w:rsid w:val="00A97932"/>
    <w:rsid w:val="00AA1EDE"/>
    <w:rsid w:val="00AA3D4A"/>
    <w:rsid w:val="00AA3E71"/>
    <w:rsid w:val="00AB0D0B"/>
    <w:rsid w:val="00AB43F8"/>
    <w:rsid w:val="00AB4C65"/>
    <w:rsid w:val="00AB578D"/>
    <w:rsid w:val="00AB797C"/>
    <w:rsid w:val="00AB7A16"/>
    <w:rsid w:val="00AC117C"/>
    <w:rsid w:val="00AC14A6"/>
    <w:rsid w:val="00AC42B6"/>
    <w:rsid w:val="00AC5A93"/>
    <w:rsid w:val="00AD2E73"/>
    <w:rsid w:val="00AD49C5"/>
    <w:rsid w:val="00AD4C86"/>
    <w:rsid w:val="00AD4E96"/>
    <w:rsid w:val="00AD5B1B"/>
    <w:rsid w:val="00AD7E41"/>
    <w:rsid w:val="00AE21A1"/>
    <w:rsid w:val="00AE2DCA"/>
    <w:rsid w:val="00AE52A6"/>
    <w:rsid w:val="00AE568C"/>
    <w:rsid w:val="00AE5C72"/>
    <w:rsid w:val="00AF43F3"/>
    <w:rsid w:val="00AF5BA1"/>
    <w:rsid w:val="00AF7E78"/>
    <w:rsid w:val="00B0029B"/>
    <w:rsid w:val="00B00428"/>
    <w:rsid w:val="00B005E9"/>
    <w:rsid w:val="00B030C5"/>
    <w:rsid w:val="00B03613"/>
    <w:rsid w:val="00B0425D"/>
    <w:rsid w:val="00B06017"/>
    <w:rsid w:val="00B12FDE"/>
    <w:rsid w:val="00B14C86"/>
    <w:rsid w:val="00B15603"/>
    <w:rsid w:val="00B15AE0"/>
    <w:rsid w:val="00B179E6"/>
    <w:rsid w:val="00B202DA"/>
    <w:rsid w:val="00B217EC"/>
    <w:rsid w:val="00B230C2"/>
    <w:rsid w:val="00B2347E"/>
    <w:rsid w:val="00B23CCF"/>
    <w:rsid w:val="00B243CD"/>
    <w:rsid w:val="00B255D6"/>
    <w:rsid w:val="00B278EE"/>
    <w:rsid w:val="00B30D13"/>
    <w:rsid w:val="00B3293A"/>
    <w:rsid w:val="00B35023"/>
    <w:rsid w:val="00B36D60"/>
    <w:rsid w:val="00B3703F"/>
    <w:rsid w:val="00B4029C"/>
    <w:rsid w:val="00B40A91"/>
    <w:rsid w:val="00B41F7F"/>
    <w:rsid w:val="00B47DAB"/>
    <w:rsid w:val="00B50F96"/>
    <w:rsid w:val="00B53987"/>
    <w:rsid w:val="00B54527"/>
    <w:rsid w:val="00B562AD"/>
    <w:rsid w:val="00B603F6"/>
    <w:rsid w:val="00B60965"/>
    <w:rsid w:val="00B64E3A"/>
    <w:rsid w:val="00B65278"/>
    <w:rsid w:val="00B653C4"/>
    <w:rsid w:val="00B6784D"/>
    <w:rsid w:val="00B70FE1"/>
    <w:rsid w:val="00B724AA"/>
    <w:rsid w:val="00B736B6"/>
    <w:rsid w:val="00B73B92"/>
    <w:rsid w:val="00B822E5"/>
    <w:rsid w:val="00B84A5F"/>
    <w:rsid w:val="00B875EB"/>
    <w:rsid w:val="00B87FE1"/>
    <w:rsid w:val="00B953FF"/>
    <w:rsid w:val="00B96B87"/>
    <w:rsid w:val="00B971DA"/>
    <w:rsid w:val="00BA078A"/>
    <w:rsid w:val="00BA1A32"/>
    <w:rsid w:val="00BA431C"/>
    <w:rsid w:val="00BA4695"/>
    <w:rsid w:val="00BA7049"/>
    <w:rsid w:val="00BA7A43"/>
    <w:rsid w:val="00BB01F8"/>
    <w:rsid w:val="00BB42A6"/>
    <w:rsid w:val="00BB50C1"/>
    <w:rsid w:val="00BB62D0"/>
    <w:rsid w:val="00BB7D8C"/>
    <w:rsid w:val="00BC0DD3"/>
    <w:rsid w:val="00BC1203"/>
    <w:rsid w:val="00BC21FC"/>
    <w:rsid w:val="00BC5FD3"/>
    <w:rsid w:val="00BC67C2"/>
    <w:rsid w:val="00BD4B6C"/>
    <w:rsid w:val="00BD4EE5"/>
    <w:rsid w:val="00BD7034"/>
    <w:rsid w:val="00BD7EFC"/>
    <w:rsid w:val="00BE0395"/>
    <w:rsid w:val="00BE4810"/>
    <w:rsid w:val="00BE7F9C"/>
    <w:rsid w:val="00BF2199"/>
    <w:rsid w:val="00BF2D06"/>
    <w:rsid w:val="00BF3150"/>
    <w:rsid w:val="00BF38C2"/>
    <w:rsid w:val="00BF4118"/>
    <w:rsid w:val="00BF7C57"/>
    <w:rsid w:val="00C005C8"/>
    <w:rsid w:val="00C007B5"/>
    <w:rsid w:val="00C00DDC"/>
    <w:rsid w:val="00C01521"/>
    <w:rsid w:val="00C05A0D"/>
    <w:rsid w:val="00C06477"/>
    <w:rsid w:val="00C06CE8"/>
    <w:rsid w:val="00C10856"/>
    <w:rsid w:val="00C10922"/>
    <w:rsid w:val="00C133EC"/>
    <w:rsid w:val="00C1353D"/>
    <w:rsid w:val="00C1531C"/>
    <w:rsid w:val="00C172A0"/>
    <w:rsid w:val="00C219EB"/>
    <w:rsid w:val="00C222D0"/>
    <w:rsid w:val="00C24912"/>
    <w:rsid w:val="00C25803"/>
    <w:rsid w:val="00C25990"/>
    <w:rsid w:val="00C26AD1"/>
    <w:rsid w:val="00C27219"/>
    <w:rsid w:val="00C3004F"/>
    <w:rsid w:val="00C31F85"/>
    <w:rsid w:val="00C32C9F"/>
    <w:rsid w:val="00C34579"/>
    <w:rsid w:val="00C3475C"/>
    <w:rsid w:val="00C35366"/>
    <w:rsid w:val="00C411EA"/>
    <w:rsid w:val="00C422F4"/>
    <w:rsid w:val="00C42A4D"/>
    <w:rsid w:val="00C4440E"/>
    <w:rsid w:val="00C4457C"/>
    <w:rsid w:val="00C506DE"/>
    <w:rsid w:val="00C577CF"/>
    <w:rsid w:val="00C62B05"/>
    <w:rsid w:val="00C62FCB"/>
    <w:rsid w:val="00C64D94"/>
    <w:rsid w:val="00C650B7"/>
    <w:rsid w:val="00C661EF"/>
    <w:rsid w:val="00C716C5"/>
    <w:rsid w:val="00C733CB"/>
    <w:rsid w:val="00C83B23"/>
    <w:rsid w:val="00C84043"/>
    <w:rsid w:val="00C84F76"/>
    <w:rsid w:val="00C93AFA"/>
    <w:rsid w:val="00C93D22"/>
    <w:rsid w:val="00C97DBE"/>
    <w:rsid w:val="00CA04F5"/>
    <w:rsid w:val="00CA3FEB"/>
    <w:rsid w:val="00CA4151"/>
    <w:rsid w:val="00CB10C2"/>
    <w:rsid w:val="00CB3AA6"/>
    <w:rsid w:val="00CB3DC6"/>
    <w:rsid w:val="00CB6EB9"/>
    <w:rsid w:val="00CB7B39"/>
    <w:rsid w:val="00CB7E82"/>
    <w:rsid w:val="00CC0BFA"/>
    <w:rsid w:val="00CD04AE"/>
    <w:rsid w:val="00CD0F00"/>
    <w:rsid w:val="00CD146D"/>
    <w:rsid w:val="00CD2E3A"/>
    <w:rsid w:val="00CD3775"/>
    <w:rsid w:val="00CD58F1"/>
    <w:rsid w:val="00CD6518"/>
    <w:rsid w:val="00CD6709"/>
    <w:rsid w:val="00CD6B49"/>
    <w:rsid w:val="00CE0512"/>
    <w:rsid w:val="00CE2192"/>
    <w:rsid w:val="00CE3611"/>
    <w:rsid w:val="00CE706D"/>
    <w:rsid w:val="00CF1D26"/>
    <w:rsid w:val="00CF2F6F"/>
    <w:rsid w:val="00CF4E35"/>
    <w:rsid w:val="00CF6997"/>
    <w:rsid w:val="00D02E59"/>
    <w:rsid w:val="00D03043"/>
    <w:rsid w:val="00D04984"/>
    <w:rsid w:val="00D0654D"/>
    <w:rsid w:val="00D073D6"/>
    <w:rsid w:val="00D22956"/>
    <w:rsid w:val="00D22FDA"/>
    <w:rsid w:val="00D239CA"/>
    <w:rsid w:val="00D24C62"/>
    <w:rsid w:val="00D260FC"/>
    <w:rsid w:val="00D274A2"/>
    <w:rsid w:val="00D30D85"/>
    <w:rsid w:val="00D323BA"/>
    <w:rsid w:val="00D33381"/>
    <w:rsid w:val="00D356D1"/>
    <w:rsid w:val="00D3717F"/>
    <w:rsid w:val="00D37409"/>
    <w:rsid w:val="00D40946"/>
    <w:rsid w:val="00D40D33"/>
    <w:rsid w:val="00D44BC6"/>
    <w:rsid w:val="00D4508C"/>
    <w:rsid w:val="00D5006B"/>
    <w:rsid w:val="00D50A59"/>
    <w:rsid w:val="00D52E28"/>
    <w:rsid w:val="00D53F25"/>
    <w:rsid w:val="00D5427F"/>
    <w:rsid w:val="00D54636"/>
    <w:rsid w:val="00D55DD7"/>
    <w:rsid w:val="00D5728E"/>
    <w:rsid w:val="00D60AC9"/>
    <w:rsid w:val="00D63CEB"/>
    <w:rsid w:val="00D65D37"/>
    <w:rsid w:val="00D75B56"/>
    <w:rsid w:val="00D81056"/>
    <w:rsid w:val="00D81197"/>
    <w:rsid w:val="00D83B28"/>
    <w:rsid w:val="00D8467E"/>
    <w:rsid w:val="00D84C8D"/>
    <w:rsid w:val="00D87CF1"/>
    <w:rsid w:val="00D92848"/>
    <w:rsid w:val="00D92E90"/>
    <w:rsid w:val="00D95047"/>
    <w:rsid w:val="00D95FE7"/>
    <w:rsid w:val="00D96EDD"/>
    <w:rsid w:val="00D97CBD"/>
    <w:rsid w:val="00DA4B0D"/>
    <w:rsid w:val="00DB05D1"/>
    <w:rsid w:val="00DB08B2"/>
    <w:rsid w:val="00DC1F29"/>
    <w:rsid w:val="00DC4E1F"/>
    <w:rsid w:val="00DC5050"/>
    <w:rsid w:val="00DC5E88"/>
    <w:rsid w:val="00DD122A"/>
    <w:rsid w:val="00DD17E2"/>
    <w:rsid w:val="00DD1862"/>
    <w:rsid w:val="00DD1946"/>
    <w:rsid w:val="00DD3F34"/>
    <w:rsid w:val="00DD3F9A"/>
    <w:rsid w:val="00DD47B8"/>
    <w:rsid w:val="00DD4A53"/>
    <w:rsid w:val="00DD50D7"/>
    <w:rsid w:val="00DD6216"/>
    <w:rsid w:val="00DD6B42"/>
    <w:rsid w:val="00DD71CC"/>
    <w:rsid w:val="00DE1AC7"/>
    <w:rsid w:val="00DE1F59"/>
    <w:rsid w:val="00DE2E89"/>
    <w:rsid w:val="00DE3C39"/>
    <w:rsid w:val="00DE4B00"/>
    <w:rsid w:val="00DE54D4"/>
    <w:rsid w:val="00DE73BF"/>
    <w:rsid w:val="00DF0EEC"/>
    <w:rsid w:val="00DF1439"/>
    <w:rsid w:val="00DF170C"/>
    <w:rsid w:val="00DF4764"/>
    <w:rsid w:val="00DF5597"/>
    <w:rsid w:val="00DF5C78"/>
    <w:rsid w:val="00DF6896"/>
    <w:rsid w:val="00E01668"/>
    <w:rsid w:val="00E02DC8"/>
    <w:rsid w:val="00E057C9"/>
    <w:rsid w:val="00E06FCB"/>
    <w:rsid w:val="00E100A5"/>
    <w:rsid w:val="00E10BE6"/>
    <w:rsid w:val="00E112C3"/>
    <w:rsid w:val="00E118B7"/>
    <w:rsid w:val="00E1211A"/>
    <w:rsid w:val="00E161A0"/>
    <w:rsid w:val="00E213B8"/>
    <w:rsid w:val="00E23338"/>
    <w:rsid w:val="00E2402F"/>
    <w:rsid w:val="00E260CC"/>
    <w:rsid w:val="00E26A9B"/>
    <w:rsid w:val="00E27935"/>
    <w:rsid w:val="00E30EC4"/>
    <w:rsid w:val="00E32AB1"/>
    <w:rsid w:val="00E33948"/>
    <w:rsid w:val="00E341E7"/>
    <w:rsid w:val="00E348B7"/>
    <w:rsid w:val="00E34CE1"/>
    <w:rsid w:val="00E3772C"/>
    <w:rsid w:val="00E42B2F"/>
    <w:rsid w:val="00E45F93"/>
    <w:rsid w:val="00E53AF1"/>
    <w:rsid w:val="00E5663C"/>
    <w:rsid w:val="00E57B2D"/>
    <w:rsid w:val="00E6111F"/>
    <w:rsid w:val="00E6228C"/>
    <w:rsid w:val="00E6692B"/>
    <w:rsid w:val="00E67B90"/>
    <w:rsid w:val="00E71CED"/>
    <w:rsid w:val="00E73A20"/>
    <w:rsid w:val="00E745B2"/>
    <w:rsid w:val="00E80A02"/>
    <w:rsid w:val="00E8335C"/>
    <w:rsid w:val="00E839FA"/>
    <w:rsid w:val="00E84928"/>
    <w:rsid w:val="00E85C64"/>
    <w:rsid w:val="00E86D79"/>
    <w:rsid w:val="00E86FD6"/>
    <w:rsid w:val="00E9256E"/>
    <w:rsid w:val="00E94D82"/>
    <w:rsid w:val="00E956D0"/>
    <w:rsid w:val="00E96C3D"/>
    <w:rsid w:val="00E97626"/>
    <w:rsid w:val="00E97828"/>
    <w:rsid w:val="00E97B82"/>
    <w:rsid w:val="00EA0417"/>
    <w:rsid w:val="00EA2E45"/>
    <w:rsid w:val="00EA481A"/>
    <w:rsid w:val="00EA4EED"/>
    <w:rsid w:val="00EA5B04"/>
    <w:rsid w:val="00EA6D7C"/>
    <w:rsid w:val="00EB21E8"/>
    <w:rsid w:val="00EB231F"/>
    <w:rsid w:val="00EB3979"/>
    <w:rsid w:val="00EB3D1E"/>
    <w:rsid w:val="00EB48C7"/>
    <w:rsid w:val="00EC52B6"/>
    <w:rsid w:val="00EC53DA"/>
    <w:rsid w:val="00EC606E"/>
    <w:rsid w:val="00EC6400"/>
    <w:rsid w:val="00EC6459"/>
    <w:rsid w:val="00EC7FF1"/>
    <w:rsid w:val="00ED3466"/>
    <w:rsid w:val="00EE1ABE"/>
    <w:rsid w:val="00EE2EC0"/>
    <w:rsid w:val="00EE4277"/>
    <w:rsid w:val="00EF0840"/>
    <w:rsid w:val="00EF6097"/>
    <w:rsid w:val="00F04D3F"/>
    <w:rsid w:val="00F1038C"/>
    <w:rsid w:val="00F11C76"/>
    <w:rsid w:val="00F122E2"/>
    <w:rsid w:val="00F12A57"/>
    <w:rsid w:val="00F140FD"/>
    <w:rsid w:val="00F157CB"/>
    <w:rsid w:val="00F22BF2"/>
    <w:rsid w:val="00F24B00"/>
    <w:rsid w:val="00F24F06"/>
    <w:rsid w:val="00F25335"/>
    <w:rsid w:val="00F30B8E"/>
    <w:rsid w:val="00F31A47"/>
    <w:rsid w:val="00F33291"/>
    <w:rsid w:val="00F34929"/>
    <w:rsid w:val="00F372CD"/>
    <w:rsid w:val="00F42755"/>
    <w:rsid w:val="00F50E24"/>
    <w:rsid w:val="00F53C37"/>
    <w:rsid w:val="00F56815"/>
    <w:rsid w:val="00F618F9"/>
    <w:rsid w:val="00F6305C"/>
    <w:rsid w:val="00F644BA"/>
    <w:rsid w:val="00F70EB7"/>
    <w:rsid w:val="00F71747"/>
    <w:rsid w:val="00F71FFC"/>
    <w:rsid w:val="00F75868"/>
    <w:rsid w:val="00F761C1"/>
    <w:rsid w:val="00F76277"/>
    <w:rsid w:val="00F81568"/>
    <w:rsid w:val="00F8241D"/>
    <w:rsid w:val="00F85B15"/>
    <w:rsid w:val="00F85EFC"/>
    <w:rsid w:val="00F90548"/>
    <w:rsid w:val="00F906B2"/>
    <w:rsid w:val="00F91F95"/>
    <w:rsid w:val="00F95422"/>
    <w:rsid w:val="00F959D5"/>
    <w:rsid w:val="00F97D99"/>
    <w:rsid w:val="00FA089E"/>
    <w:rsid w:val="00FA0ECE"/>
    <w:rsid w:val="00FA3710"/>
    <w:rsid w:val="00FA41EC"/>
    <w:rsid w:val="00FA557E"/>
    <w:rsid w:val="00FB13BD"/>
    <w:rsid w:val="00FB1A0F"/>
    <w:rsid w:val="00FB36FC"/>
    <w:rsid w:val="00FB4596"/>
    <w:rsid w:val="00FB4598"/>
    <w:rsid w:val="00FB588C"/>
    <w:rsid w:val="00FB65C9"/>
    <w:rsid w:val="00FC0198"/>
    <w:rsid w:val="00FC08D4"/>
    <w:rsid w:val="00FC356A"/>
    <w:rsid w:val="00FC3CD7"/>
    <w:rsid w:val="00FC6E9A"/>
    <w:rsid w:val="00FD08DF"/>
    <w:rsid w:val="00FD2B39"/>
    <w:rsid w:val="00FD30E4"/>
    <w:rsid w:val="00FD3A0A"/>
    <w:rsid w:val="00FD6342"/>
    <w:rsid w:val="00FD721B"/>
    <w:rsid w:val="00FE0109"/>
    <w:rsid w:val="00FE034F"/>
    <w:rsid w:val="00FE039A"/>
    <w:rsid w:val="00FF0426"/>
    <w:rsid w:val="00FF0960"/>
    <w:rsid w:val="00FF1EEC"/>
    <w:rsid w:val="00FF23CC"/>
    <w:rsid w:val="00FF39CD"/>
    <w:rsid w:val="00FF3EDB"/>
    <w:rsid w:val="00FF49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B42"/>
    <w:pPr>
      <w:spacing w:after="200" w:line="360" w:lineRule="auto"/>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40F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140FD"/>
    <w:rPr>
      <w:rFonts w:cs="Times New Roman"/>
    </w:rPr>
  </w:style>
  <w:style w:type="paragraph" w:styleId="Footer">
    <w:name w:val="footer"/>
    <w:basedOn w:val="Normal"/>
    <w:link w:val="FooterChar"/>
    <w:uiPriority w:val="99"/>
    <w:rsid w:val="00F140F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140FD"/>
    <w:rPr>
      <w:rFonts w:cs="Times New Roman"/>
    </w:rPr>
  </w:style>
  <w:style w:type="paragraph" w:customStyle="1" w:styleId="HeaderLeft">
    <w:name w:val="Header Left"/>
    <w:basedOn w:val="Header"/>
    <w:uiPriority w:val="99"/>
    <w:rsid w:val="00F140FD"/>
    <w:pPr>
      <w:pBdr>
        <w:bottom w:val="dashed" w:sz="4" w:space="18" w:color="7F7F7F"/>
      </w:pBdr>
      <w:tabs>
        <w:tab w:val="clear" w:pos="4680"/>
        <w:tab w:val="clear" w:pos="9360"/>
        <w:tab w:val="center" w:pos="4320"/>
        <w:tab w:val="right" w:pos="8640"/>
      </w:tabs>
      <w:spacing w:after="200" w:line="396" w:lineRule="auto"/>
    </w:pPr>
    <w:rPr>
      <w:rFonts w:ascii="Calibri" w:hAnsi="Calibri"/>
      <w:color w:val="7F7F7F"/>
      <w:sz w:val="20"/>
      <w:szCs w:val="20"/>
      <w:lang w:eastAsia="ja-JP"/>
    </w:rPr>
  </w:style>
  <w:style w:type="paragraph" w:styleId="BalloonText">
    <w:name w:val="Balloon Text"/>
    <w:basedOn w:val="Normal"/>
    <w:link w:val="BalloonTextChar"/>
    <w:uiPriority w:val="99"/>
    <w:semiHidden/>
    <w:rsid w:val="00F14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40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iephoidientu@veia.org.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784</Words>
  <Characters>4470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HIỆP HỘI DOANH NGHIỆP ĐIỆN TỬ VIỆT NAM</dc:title>
  <dc:subject/>
  <dc:creator>DoHuongVEIC</dc:creator>
  <cp:keywords/>
  <dc:description/>
  <cp:lastModifiedBy>Admin</cp:lastModifiedBy>
  <cp:revision>2</cp:revision>
  <dcterms:created xsi:type="dcterms:W3CDTF">2015-10-05T06:47:00Z</dcterms:created>
  <dcterms:modified xsi:type="dcterms:W3CDTF">2015-10-05T06:47:00Z</dcterms:modified>
</cp:coreProperties>
</file>